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D124" w14:textId="7FD532D1" w:rsidR="00193B9D" w:rsidRPr="007A4C9F" w:rsidRDefault="00AD3B69" w:rsidP="00AD3B69">
      <w:pPr>
        <w:rPr>
          <w:rFonts w:ascii="Monotype Corsiva" w:eastAsia="Times New Roman" w:hAnsi="Monotype Corsiva"/>
          <w:b/>
          <w:sz w:val="72"/>
          <w:szCs w:val="72"/>
        </w:rPr>
      </w:pPr>
      <w:proofErr w:type="gramStart"/>
      <w:r w:rsidRPr="007A4C9F">
        <w:rPr>
          <w:rFonts w:ascii="Monotype Corsiva" w:eastAsia="Times New Roman" w:hAnsi="Monotype Corsiva"/>
          <w:b/>
          <w:sz w:val="72"/>
          <w:szCs w:val="72"/>
        </w:rPr>
        <w:t>Domácí  palačinky</w:t>
      </w:r>
      <w:proofErr w:type="gramEnd"/>
      <w:r w:rsidR="00FD5796" w:rsidRPr="007A4C9F">
        <w:rPr>
          <w:rFonts w:ascii="Monotype Corsiva" w:eastAsia="Times New Roman" w:hAnsi="Monotype Corsiva"/>
          <w:b/>
          <w:sz w:val="72"/>
          <w:szCs w:val="72"/>
        </w:rPr>
        <w:t xml:space="preserve">  </w:t>
      </w:r>
      <w:r w:rsidR="00193B9D" w:rsidRPr="007A4C9F">
        <w:rPr>
          <w:rFonts w:ascii="Monotype Corsiva" w:eastAsia="Times New Roman" w:hAnsi="Monotype Corsiva"/>
          <w:b/>
          <w:sz w:val="72"/>
          <w:szCs w:val="72"/>
        </w:rPr>
        <w:t>2ks</w:t>
      </w:r>
      <w:r w:rsidR="007A4C9F">
        <w:rPr>
          <w:rFonts w:ascii="Monotype Corsiva" w:eastAsia="Times New Roman" w:hAnsi="Monotype Corsiva"/>
          <w:b/>
          <w:sz w:val="72"/>
          <w:szCs w:val="72"/>
        </w:rPr>
        <w:t xml:space="preserve">  </w:t>
      </w:r>
      <w:r w:rsidR="00940F3B">
        <w:rPr>
          <w:rFonts w:ascii="Monotype Corsiva" w:eastAsia="Times New Roman" w:hAnsi="Monotype Corsiva"/>
          <w:b/>
          <w:sz w:val="72"/>
          <w:szCs w:val="72"/>
        </w:rPr>
        <w:t>8</w:t>
      </w:r>
      <w:r w:rsidR="007A4C9F">
        <w:rPr>
          <w:rFonts w:ascii="Monotype Corsiva" w:eastAsia="Times New Roman" w:hAnsi="Monotype Corsiva"/>
          <w:b/>
          <w:sz w:val="72"/>
          <w:szCs w:val="72"/>
        </w:rPr>
        <w:t>9,-</w:t>
      </w:r>
    </w:p>
    <w:p w14:paraId="0ECD51C2" w14:textId="77777777" w:rsidR="00193B9D" w:rsidRPr="00193B9D" w:rsidRDefault="00193B9D" w:rsidP="00AD3B69">
      <w:pPr>
        <w:rPr>
          <w:rFonts w:ascii="Monotype Corsiva" w:eastAsia="Times New Roman" w:hAnsi="Monotype Corsiva"/>
          <w:b/>
          <w:sz w:val="28"/>
          <w:szCs w:val="28"/>
        </w:rPr>
      </w:pPr>
      <w:r>
        <w:rPr>
          <w:rFonts w:ascii="Monotype Corsiva" w:eastAsia="Times New Roman" w:hAnsi="Monotype Corsiva"/>
          <w:b/>
          <w:sz w:val="96"/>
          <w:szCs w:val="96"/>
        </w:rPr>
        <w:t xml:space="preserve">  </w:t>
      </w:r>
      <w:r w:rsidRPr="00193B9D">
        <w:rPr>
          <w:rFonts w:ascii="Monotype Corsiva" w:eastAsia="Times New Roman" w:hAnsi="Monotype Corsiva"/>
          <w:b/>
          <w:sz w:val="28"/>
          <w:szCs w:val="28"/>
        </w:rPr>
        <w:t xml:space="preserve">               </w:t>
      </w:r>
      <w:r>
        <w:rPr>
          <w:rFonts w:ascii="Monotype Corsiva" w:eastAsia="Times New Roman" w:hAnsi="Monotype Corsiva"/>
          <w:b/>
          <w:sz w:val="28"/>
          <w:szCs w:val="28"/>
        </w:rPr>
        <w:t xml:space="preserve">                               </w:t>
      </w:r>
      <w:r w:rsidRPr="00193B9D">
        <w:rPr>
          <w:rFonts w:ascii="Monotype Corsiva" w:eastAsia="Times New Roman" w:hAnsi="Monotype Corsiva"/>
          <w:b/>
          <w:sz w:val="28"/>
          <w:szCs w:val="28"/>
        </w:rPr>
        <w:t>Alergeny u obsluhy</w:t>
      </w:r>
    </w:p>
    <w:p w14:paraId="75C646BB" w14:textId="77777777" w:rsidR="00193B9D" w:rsidRDefault="00193B9D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>Palačinky</w:t>
      </w:r>
      <w:r w:rsidR="00FD5796" w:rsidRPr="00193B9D">
        <w:rPr>
          <w:rFonts w:ascii="Monotype Corsiva" w:eastAsia="Times New Roman" w:hAnsi="Monotype Corsiva"/>
          <w:sz w:val="44"/>
          <w:szCs w:val="44"/>
        </w:rPr>
        <w:t xml:space="preserve"> </w:t>
      </w:r>
      <w:r>
        <w:rPr>
          <w:rFonts w:ascii="Monotype Corsiva" w:eastAsia="Times New Roman" w:hAnsi="Monotype Corsiva"/>
          <w:sz w:val="44"/>
          <w:szCs w:val="44"/>
        </w:rPr>
        <w:t>s marmeládou/</w:t>
      </w:r>
      <w:proofErr w:type="spellStart"/>
      <w:r>
        <w:rPr>
          <w:rFonts w:ascii="Monotype Corsiva" w:eastAsia="Times New Roman" w:hAnsi="Monotype Corsiva"/>
          <w:sz w:val="44"/>
          <w:szCs w:val="44"/>
        </w:rPr>
        <w:t>čokoládou,šlehačka</w:t>
      </w:r>
      <w:proofErr w:type="spellEnd"/>
      <w:r w:rsidR="00FD5796" w:rsidRPr="00193B9D">
        <w:rPr>
          <w:rFonts w:ascii="Monotype Corsiva" w:eastAsia="Times New Roman" w:hAnsi="Monotype Corsiva"/>
          <w:sz w:val="44"/>
          <w:szCs w:val="44"/>
        </w:rPr>
        <w:t xml:space="preserve">  </w:t>
      </w:r>
      <w:r w:rsidR="007A4C9F">
        <w:rPr>
          <w:rFonts w:ascii="Monotype Corsiva" w:eastAsia="Times New Roman" w:hAnsi="Monotype Corsiva"/>
          <w:sz w:val="44"/>
          <w:szCs w:val="44"/>
        </w:rPr>
        <w:t xml:space="preserve">        </w:t>
      </w:r>
    </w:p>
    <w:p w14:paraId="52946A2B" w14:textId="77777777" w:rsidR="00193B9D" w:rsidRDefault="007A4C9F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>Palačinky s </w:t>
      </w:r>
      <w:proofErr w:type="spellStart"/>
      <w:r>
        <w:rPr>
          <w:rFonts w:ascii="Monotype Corsiva" w:eastAsia="Times New Roman" w:hAnsi="Monotype Corsiva"/>
          <w:sz w:val="44"/>
          <w:szCs w:val="44"/>
        </w:rPr>
        <w:t>lískooříškovým</w:t>
      </w:r>
      <w:proofErr w:type="spellEnd"/>
      <w:r>
        <w:rPr>
          <w:rFonts w:ascii="Monotype Corsiva" w:eastAsia="Times New Roman" w:hAnsi="Monotype Corsiva"/>
          <w:sz w:val="44"/>
          <w:szCs w:val="44"/>
        </w:rPr>
        <w:t xml:space="preserve"> </w:t>
      </w:r>
      <w:proofErr w:type="spellStart"/>
      <w:proofErr w:type="gramStart"/>
      <w:r>
        <w:rPr>
          <w:rFonts w:ascii="Monotype Corsiva" w:eastAsia="Times New Roman" w:hAnsi="Monotype Corsiva"/>
          <w:sz w:val="44"/>
          <w:szCs w:val="44"/>
        </w:rPr>
        <w:t>krémem</w:t>
      </w:r>
      <w:r w:rsidR="00193B9D">
        <w:rPr>
          <w:rFonts w:ascii="Monotype Corsiva" w:eastAsia="Times New Roman" w:hAnsi="Monotype Corsiva"/>
          <w:sz w:val="44"/>
          <w:szCs w:val="44"/>
        </w:rPr>
        <w:t>,šlehačka</w:t>
      </w:r>
      <w:proofErr w:type="spellEnd"/>
      <w:proofErr w:type="gramEnd"/>
      <w:r w:rsidR="00193B9D">
        <w:rPr>
          <w:rFonts w:ascii="Monotype Corsiva" w:eastAsia="Times New Roman" w:hAnsi="Monotype Corsiva"/>
          <w:sz w:val="44"/>
          <w:szCs w:val="44"/>
        </w:rPr>
        <w:t xml:space="preserve">                               </w:t>
      </w:r>
      <w:r w:rsidR="00E1525E">
        <w:rPr>
          <w:rFonts w:ascii="Monotype Corsiva" w:eastAsia="Times New Roman" w:hAnsi="Monotype Corsiva"/>
          <w:sz w:val="44"/>
          <w:szCs w:val="44"/>
        </w:rPr>
        <w:t xml:space="preserve">  </w:t>
      </w:r>
    </w:p>
    <w:p w14:paraId="22B9E5BD" w14:textId="77777777" w:rsidR="007A4C9F" w:rsidRDefault="00193B9D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>Palačinky s </w:t>
      </w:r>
      <w:proofErr w:type="spellStart"/>
      <w:proofErr w:type="gramStart"/>
      <w:r>
        <w:rPr>
          <w:rFonts w:ascii="Monotype Corsiva" w:eastAsia="Times New Roman" w:hAnsi="Monotype Corsiva"/>
          <w:sz w:val="44"/>
          <w:szCs w:val="44"/>
        </w:rPr>
        <w:t>karamelem,šlehačka</w:t>
      </w:r>
      <w:proofErr w:type="spellEnd"/>
      <w:proofErr w:type="gramEnd"/>
      <w:r w:rsidR="007A4C9F">
        <w:rPr>
          <w:rFonts w:ascii="Monotype Corsiva" w:eastAsia="Times New Roman" w:hAnsi="Monotype Corsiva"/>
          <w:sz w:val="44"/>
          <w:szCs w:val="44"/>
        </w:rPr>
        <w:t xml:space="preserve">    </w:t>
      </w:r>
    </w:p>
    <w:p w14:paraId="50AF4FA3" w14:textId="77777777" w:rsidR="00C50B0B" w:rsidRDefault="00C50B0B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 xml:space="preserve">Palačinky se skořicovým </w:t>
      </w:r>
      <w:proofErr w:type="spellStart"/>
      <w:proofErr w:type="gramStart"/>
      <w:r>
        <w:rPr>
          <w:rFonts w:ascii="Monotype Corsiva" w:eastAsia="Times New Roman" w:hAnsi="Monotype Corsiva"/>
          <w:sz w:val="44"/>
          <w:szCs w:val="44"/>
        </w:rPr>
        <w:t>cu</w:t>
      </w:r>
      <w:r w:rsidR="007A4C9F">
        <w:rPr>
          <w:rFonts w:ascii="Monotype Corsiva" w:eastAsia="Times New Roman" w:hAnsi="Monotype Corsiva"/>
          <w:sz w:val="44"/>
          <w:szCs w:val="44"/>
        </w:rPr>
        <w:t>krem,šlehačka</w:t>
      </w:r>
      <w:proofErr w:type="spellEnd"/>
      <w:proofErr w:type="gramEnd"/>
      <w:r w:rsidR="007A4C9F">
        <w:rPr>
          <w:rFonts w:ascii="Monotype Corsiva" w:eastAsia="Times New Roman" w:hAnsi="Monotype Corsiva"/>
          <w:sz w:val="44"/>
          <w:szCs w:val="44"/>
        </w:rPr>
        <w:t xml:space="preserve">              </w:t>
      </w:r>
    </w:p>
    <w:p w14:paraId="708F0118" w14:textId="77777777" w:rsidR="00503CD5" w:rsidRDefault="00C50B0B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>Palač</w:t>
      </w:r>
      <w:r w:rsidR="00503CD5">
        <w:rPr>
          <w:rFonts w:ascii="Monotype Corsiva" w:eastAsia="Times New Roman" w:hAnsi="Monotype Corsiva"/>
          <w:sz w:val="44"/>
          <w:szCs w:val="44"/>
        </w:rPr>
        <w:t>inky s </w:t>
      </w:r>
      <w:proofErr w:type="spellStart"/>
      <w:proofErr w:type="gramStart"/>
      <w:r w:rsidR="00503CD5">
        <w:rPr>
          <w:rFonts w:ascii="Monotype Corsiva" w:eastAsia="Times New Roman" w:hAnsi="Monotype Corsiva"/>
          <w:sz w:val="44"/>
          <w:szCs w:val="44"/>
        </w:rPr>
        <w:t>brusinkami,šlehačka</w:t>
      </w:r>
      <w:proofErr w:type="spellEnd"/>
      <w:proofErr w:type="gramEnd"/>
      <w:r w:rsidR="00503CD5">
        <w:rPr>
          <w:rFonts w:ascii="Monotype Corsiva" w:eastAsia="Times New Roman" w:hAnsi="Monotype Corsiva"/>
          <w:sz w:val="44"/>
          <w:szCs w:val="44"/>
        </w:rPr>
        <w:t xml:space="preserve"> </w:t>
      </w:r>
      <w:r w:rsidR="007A4C9F">
        <w:rPr>
          <w:rFonts w:ascii="Monotype Corsiva" w:eastAsia="Times New Roman" w:hAnsi="Monotype Corsiva"/>
          <w:sz w:val="44"/>
          <w:szCs w:val="44"/>
        </w:rPr>
        <w:t xml:space="preserve">                           </w:t>
      </w:r>
    </w:p>
    <w:p w14:paraId="3929F09A" w14:textId="77777777" w:rsidR="00503CD5" w:rsidRDefault="00503CD5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 xml:space="preserve">Palačinky s vaječným </w:t>
      </w:r>
      <w:proofErr w:type="spellStart"/>
      <w:proofErr w:type="gramStart"/>
      <w:r>
        <w:rPr>
          <w:rFonts w:ascii="Monotype Corsiva" w:eastAsia="Times New Roman" w:hAnsi="Monotype Corsiva"/>
          <w:sz w:val="44"/>
          <w:szCs w:val="44"/>
        </w:rPr>
        <w:t>likérem,</w:t>
      </w:r>
      <w:r w:rsidR="007A4C9F">
        <w:rPr>
          <w:rFonts w:ascii="Monotype Corsiva" w:eastAsia="Times New Roman" w:hAnsi="Monotype Corsiva"/>
          <w:sz w:val="44"/>
          <w:szCs w:val="44"/>
        </w:rPr>
        <w:t>šlehačka</w:t>
      </w:r>
      <w:proofErr w:type="spellEnd"/>
      <w:proofErr w:type="gramEnd"/>
      <w:r w:rsidR="007A4C9F">
        <w:rPr>
          <w:rFonts w:ascii="Monotype Corsiva" w:eastAsia="Times New Roman" w:hAnsi="Monotype Corsiva"/>
          <w:sz w:val="44"/>
          <w:szCs w:val="44"/>
        </w:rPr>
        <w:t xml:space="preserve">                   </w:t>
      </w:r>
    </w:p>
    <w:p w14:paraId="19001997" w14:textId="77777777" w:rsidR="00503CD5" w:rsidRDefault="00503CD5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>Palačinky s </w:t>
      </w:r>
      <w:proofErr w:type="spellStart"/>
      <w:proofErr w:type="gramStart"/>
      <w:r>
        <w:rPr>
          <w:rFonts w:ascii="Monotype Corsiva" w:eastAsia="Times New Roman" w:hAnsi="Monotype Corsiva"/>
          <w:sz w:val="44"/>
          <w:szCs w:val="44"/>
        </w:rPr>
        <w:t>jahodami,šlehačka</w:t>
      </w:r>
      <w:proofErr w:type="spellEnd"/>
      <w:proofErr w:type="gramEnd"/>
      <w:r>
        <w:rPr>
          <w:rFonts w:ascii="Monotype Corsiva" w:eastAsia="Times New Roman" w:hAnsi="Monotype Corsiva"/>
          <w:sz w:val="44"/>
          <w:szCs w:val="44"/>
        </w:rPr>
        <w:t xml:space="preserve">      </w:t>
      </w:r>
      <w:r w:rsidR="007A4C9F">
        <w:rPr>
          <w:rFonts w:ascii="Monotype Corsiva" w:eastAsia="Times New Roman" w:hAnsi="Monotype Corsiva"/>
          <w:sz w:val="44"/>
          <w:szCs w:val="44"/>
        </w:rPr>
        <w:t xml:space="preserve">                           </w:t>
      </w:r>
    </w:p>
    <w:p w14:paraId="33E280EF" w14:textId="77777777" w:rsidR="00503CD5" w:rsidRDefault="00503CD5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 xml:space="preserve">Palačinky s míchaným </w:t>
      </w:r>
      <w:proofErr w:type="spellStart"/>
      <w:proofErr w:type="gramStart"/>
      <w:r>
        <w:rPr>
          <w:rFonts w:ascii="Monotype Corsiva" w:eastAsia="Times New Roman" w:hAnsi="Monotype Corsiva"/>
          <w:sz w:val="44"/>
          <w:szCs w:val="44"/>
        </w:rPr>
        <w:t>ovocem</w:t>
      </w:r>
      <w:r w:rsidR="007A4C9F">
        <w:rPr>
          <w:rFonts w:ascii="Monotype Corsiva" w:eastAsia="Times New Roman" w:hAnsi="Monotype Corsiva"/>
          <w:sz w:val="44"/>
          <w:szCs w:val="44"/>
        </w:rPr>
        <w:t>,šlehačka</w:t>
      </w:r>
      <w:proofErr w:type="spellEnd"/>
      <w:proofErr w:type="gramEnd"/>
      <w:r w:rsidR="007A4C9F">
        <w:rPr>
          <w:rFonts w:ascii="Monotype Corsiva" w:eastAsia="Times New Roman" w:hAnsi="Monotype Corsiva"/>
          <w:sz w:val="44"/>
          <w:szCs w:val="44"/>
        </w:rPr>
        <w:t xml:space="preserve">                   </w:t>
      </w:r>
    </w:p>
    <w:p w14:paraId="13792AD1" w14:textId="77777777" w:rsidR="00E1525E" w:rsidRDefault="00503CD5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>Palačinky s </w:t>
      </w:r>
      <w:proofErr w:type="spellStart"/>
      <w:proofErr w:type="gramStart"/>
      <w:r>
        <w:rPr>
          <w:rFonts w:ascii="Monotype Corsiva" w:eastAsia="Times New Roman" w:hAnsi="Monotype Corsiva"/>
          <w:sz w:val="44"/>
          <w:szCs w:val="44"/>
        </w:rPr>
        <w:t>banánem,šlehačka</w:t>
      </w:r>
      <w:proofErr w:type="spellEnd"/>
      <w:proofErr w:type="gramEnd"/>
      <w:r>
        <w:rPr>
          <w:rFonts w:ascii="Monotype Corsiva" w:eastAsia="Times New Roman" w:hAnsi="Monotype Corsiva"/>
          <w:sz w:val="44"/>
          <w:szCs w:val="44"/>
        </w:rPr>
        <w:t xml:space="preserve">      </w:t>
      </w:r>
      <w:r w:rsidR="007A4C9F">
        <w:rPr>
          <w:rFonts w:ascii="Monotype Corsiva" w:eastAsia="Times New Roman" w:hAnsi="Monotype Corsiva"/>
          <w:sz w:val="44"/>
          <w:szCs w:val="44"/>
        </w:rPr>
        <w:t xml:space="preserve">                            </w:t>
      </w:r>
    </w:p>
    <w:p w14:paraId="2A6C4D2C" w14:textId="77777777" w:rsidR="007A4C9F" w:rsidRDefault="00E1525E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>Palačinky s </w:t>
      </w:r>
      <w:proofErr w:type="spellStart"/>
      <w:proofErr w:type="gramStart"/>
      <w:r>
        <w:rPr>
          <w:rFonts w:ascii="Monotype Corsiva" w:eastAsia="Times New Roman" w:hAnsi="Monotype Corsiva"/>
          <w:sz w:val="44"/>
          <w:szCs w:val="44"/>
        </w:rPr>
        <w:t>malinami,šlehačka</w:t>
      </w:r>
      <w:proofErr w:type="spellEnd"/>
      <w:proofErr w:type="gramEnd"/>
      <w:r>
        <w:rPr>
          <w:rFonts w:ascii="Monotype Corsiva" w:eastAsia="Times New Roman" w:hAnsi="Monotype Corsiva"/>
          <w:sz w:val="44"/>
          <w:szCs w:val="44"/>
        </w:rPr>
        <w:t xml:space="preserve">     </w:t>
      </w:r>
      <w:r w:rsidR="007A4C9F">
        <w:rPr>
          <w:rFonts w:ascii="Monotype Corsiva" w:eastAsia="Times New Roman" w:hAnsi="Monotype Corsiva"/>
          <w:sz w:val="44"/>
          <w:szCs w:val="44"/>
        </w:rPr>
        <w:t xml:space="preserve">                            </w:t>
      </w:r>
    </w:p>
    <w:p w14:paraId="09968154" w14:textId="2EC66D6A" w:rsidR="00E1525E" w:rsidRDefault="00E1525E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>Palačinky s </w:t>
      </w:r>
      <w:proofErr w:type="spellStart"/>
      <w:proofErr w:type="gramStart"/>
      <w:r>
        <w:rPr>
          <w:rFonts w:ascii="Monotype Corsiva" w:eastAsia="Times New Roman" w:hAnsi="Monotype Corsiva"/>
          <w:sz w:val="44"/>
          <w:szCs w:val="44"/>
        </w:rPr>
        <w:t>borůvkami,šlehačka</w:t>
      </w:r>
      <w:proofErr w:type="spellEnd"/>
      <w:proofErr w:type="gramEnd"/>
      <w:r>
        <w:rPr>
          <w:rFonts w:ascii="Monotype Corsiva" w:eastAsia="Times New Roman" w:hAnsi="Monotype Corsiva"/>
          <w:sz w:val="44"/>
          <w:szCs w:val="44"/>
        </w:rPr>
        <w:t xml:space="preserve">   </w:t>
      </w:r>
      <w:r w:rsidR="007A4C9F">
        <w:rPr>
          <w:rFonts w:ascii="Monotype Corsiva" w:eastAsia="Times New Roman" w:hAnsi="Monotype Corsiva"/>
          <w:sz w:val="44"/>
          <w:szCs w:val="44"/>
        </w:rPr>
        <w:t xml:space="preserve">                             </w:t>
      </w:r>
    </w:p>
    <w:p w14:paraId="6DEC3839" w14:textId="77777777" w:rsidR="00E1525E" w:rsidRDefault="00E1525E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 xml:space="preserve">Palačinky </w:t>
      </w:r>
      <w:proofErr w:type="spellStart"/>
      <w:r>
        <w:rPr>
          <w:rFonts w:ascii="Monotype Corsiva" w:eastAsia="Times New Roman" w:hAnsi="Monotype Corsiva"/>
          <w:sz w:val="44"/>
          <w:szCs w:val="44"/>
        </w:rPr>
        <w:t>Kinder</w:t>
      </w:r>
      <w:proofErr w:type="spellEnd"/>
      <w:r>
        <w:rPr>
          <w:rFonts w:ascii="Monotype Corsiva" w:eastAsia="Times New Roman" w:hAnsi="Monotype Corsiva"/>
          <w:sz w:val="44"/>
          <w:szCs w:val="44"/>
        </w:rPr>
        <w:t xml:space="preserve"> </w:t>
      </w:r>
      <w:proofErr w:type="spellStart"/>
      <w:r>
        <w:rPr>
          <w:rFonts w:ascii="Monotype Corsiva" w:eastAsia="Times New Roman" w:hAnsi="Monotype Corsiva"/>
          <w:sz w:val="44"/>
          <w:szCs w:val="44"/>
        </w:rPr>
        <w:t>Bueno</w:t>
      </w:r>
      <w:proofErr w:type="spellEnd"/>
      <w:r w:rsidR="00193B9D">
        <w:rPr>
          <w:rFonts w:ascii="Monotype Corsiva" w:eastAsia="Times New Roman" w:hAnsi="Monotype Corsiva"/>
          <w:sz w:val="44"/>
          <w:szCs w:val="44"/>
        </w:rPr>
        <w:t xml:space="preserve"> </w:t>
      </w:r>
      <w:r>
        <w:rPr>
          <w:rFonts w:ascii="Monotype Corsiva" w:eastAsia="Times New Roman" w:hAnsi="Monotype Corsiva"/>
          <w:sz w:val="44"/>
          <w:szCs w:val="44"/>
        </w:rPr>
        <w:t>,šlehačka</w:t>
      </w:r>
      <w:r w:rsidR="007A4C9F">
        <w:rPr>
          <w:rFonts w:ascii="Monotype Corsiva" w:eastAsia="Times New Roman" w:hAnsi="Monotype Corsiva"/>
          <w:sz w:val="44"/>
          <w:szCs w:val="44"/>
        </w:rPr>
        <w:t xml:space="preserve">                            </w:t>
      </w:r>
    </w:p>
    <w:p w14:paraId="1A35D234" w14:textId="77777777" w:rsidR="00E1525E" w:rsidRDefault="00E1525E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 xml:space="preserve">Palačinky </w:t>
      </w:r>
      <w:proofErr w:type="spellStart"/>
      <w:r>
        <w:rPr>
          <w:rFonts w:ascii="Monotype Corsiva" w:eastAsia="Times New Roman" w:hAnsi="Monotype Corsiva"/>
          <w:sz w:val="44"/>
          <w:szCs w:val="44"/>
        </w:rPr>
        <w:t>Raffaello,šlehačka</w:t>
      </w:r>
      <w:proofErr w:type="spellEnd"/>
      <w:r>
        <w:rPr>
          <w:rFonts w:ascii="Monotype Corsiva" w:eastAsia="Times New Roman" w:hAnsi="Monotype Corsiva"/>
          <w:sz w:val="44"/>
          <w:szCs w:val="44"/>
        </w:rPr>
        <w:t xml:space="preserve">        </w:t>
      </w:r>
      <w:r w:rsidR="007A4C9F">
        <w:rPr>
          <w:rFonts w:ascii="Monotype Corsiva" w:eastAsia="Times New Roman" w:hAnsi="Monotype Corsiva"/>
          <w:sz w:val="44"/>
          <w:szCs w:val="44"/>
        </w:rPr>
        <w:t xml:space="preserve">                            </w:t>
      </w:r>
    </w:p>
    <w:p w14:paraId="1DCDD329" w14:textId="7CD8638A" w:rsidR="00E1525E" w:rsidRDefault="00E1525E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>Palačinky s </w:t>
      </w:r>
      <w:proofErr w:type="spellStart"/>
      <w:proofErr w:type="gramStart"/>
      <w:r>
        <w:rPr>
          <w:rFonts w:ascii="Monotype Corsiva" w:eastAsia="Times New Roman" w:hAnsi="Monotype Corsiva"/>
          <w:sz w:val="44"/>
          <w:szCs w:val="44"/>
        </w:rPr>
        <w:t>van.zmrzlinou</w:t>
      </w:r>
      <w:proofErr w:type="spellEnd"/>
      <w:proofErr w:type="gramEnd"/>
      <w:r w:rsidR="00B37CDE">
        <w:rPr>
          <w:rFonts w:ascii="Monotype Corsiva" w:eastAsia="Times New Roman" w:hAnsi="Monotype Corsiva"/>
          <w:sz w:val="44"/>
          <w:szCs w:val="44"/>
        </w:rPr>
        <w:t xml:space="preserve"> (1 kop.)</w:t>
      </w:r>
      <w:r>
        <w:rPr>
          <w:rFonts w:ascii="Monotype Corsiva" w:eastAsia="Times New Roman" w:hAnsi="Monotype Corsiva"/>
          <w:sz w:val="44"/>
          <w:szCs w:val="44"/>
        </w:rPr>
        <w:t>,šleha</w:t>
      </w:r>
      <w:r w:rsidR="007A4C9F">
        <w:rPr>
          <w:rFonts w:ascii="Monotype Corsiva" w:eastAsia="Times New Roman" w:hAnsi="Monotype Corsiva"/>
          <w:sz w:val="44"/>
          <w:szCs w:val="44"/>
        </w:rPr>
        <w:t xml:space="preserve">čka                         </w:t>
      </w:r>
    </w:p>
    <w:p w14:paraId="7C2A7D32" w14:textId="77777777" w:rsidR="00E73FBD" w:rsidRDefault="00E73FBD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>Palačinky Margot,šlehačka</w:t>
      </w:r>
    </w:p>
    <w:p w14:paraId="0511D4F0" w14:textId="77777777" w:rsidR="00084D32" w:rsidRPr="00193B9D" w:rsidRDefault="00193B9D" w:rsidP="00AD3B69">
      <w:pPr>
        <w:rPr>
          <w:rFonts w:ascii="Monotype Corsiva" w:eastAsia="Times New Roman" w:hAnsi="Monotype Corsiva"/>
          <w:sz w:val="44"/>
          <w:szCs w:val="44"/>
        </w:rPr>
      </w:pPr>
      <w:r>
        <w:rPr>
          <w:rFonts w:ascii="Monotype Corsiva" w:eastAsia="Times New Roman" w:hAnsi="Monotype Corsiva"/>
          <w:sz w:val="44"/>
          <w:szCs w:val="44"/>
        </w:rPr>
        <w:t xml:space="preserve">                               </w:t>
      </w:r>
      <w:r w:rsidR="00FD5796" w:rsidRPr="00193B9D">
        <w:rPr>
          <w:rFonts w:ascii="Monotype Corsiva" w:eastAsia="Times New Roman" w:hAnsi="Monotype Corsiva"/>
          <w:sz w:val="44"/>
          <w:szCs w:val="44"/>
        </w:rPr>
        <w:t xml:space="preserve">                                                     </w:t>
      </w:r>
    </w:p>
    <w:sectPr w:rsidR="00084D32" w:rsidRPr="00193B9D" w:rsidSect="007E1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0F1F" w14:textId="77777777" w:rsidR="009F4FC1" w:rsidRDefault="009F4FC1" w:rsidP="00241C16">
      <w:pPr>
        <w:spacing w:after="0" w:line="240" w:lineRule="auto"/>
      </w:pPr>
      <w:r>
        <w:separator/>
      </w:r>
    </w:p>
  </w:endnote>
  <w:endnote w:type="continuationSeparator" w:id="0">
    <w:p w14:paraId="0E669A11" w14:textId="77777777" w:rsidR="009F4FC1" w:rsidRDefault="009F4FC1" w:rsidP="0024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B249" w14:textId="77777777" w:rsidR="00A07EA9" w:rsidRDefault="00A07E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BD23" w14:textId="77777777" w:rsidR="00A07EA9" w:rsidRDefault="00A07E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4833" w14:textId="77777777" w:rsidR="00A07EA9" w:rsidRDefault="00A07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28CD" w14:textId="77777777" w:rsidR="009F4FC1" w:rsidRDefault="009F4FC1" w:rsidP="00241C16">
      <w:pPr>
        <w:spacing w:after="0" w:line="240" w:lineRule="auto"/>
      </w:pPr>
      <w:r>
        <w:separator/>
      </w:r>
    </w:p>
  </w:footnote>
  <w:footnote w:type="continuationSeparator" w:id="0">
    <w:p w14:paraId="17F63664" w14:textId="77777777" w:rsidR="009F4FC1" w:rsidRDefault="009F4FC1" w:rsidP="0024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866C" w14:textId="77777777" w:rsidR="00A07EA9" w:rsidRDefault="00A07E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F2C4" w14:textId="77777777" w:rsidR="00A07EA9" w:rsidRDefault="00A07EA9" w:rsidP="00241C16">
    <w:pPr>
      <w:pStyle w:val="Zhlav"/>
      <w:tabs>
        <w:tab w:val="clear" w:pos="4536"/>
        <w:tab w:val="clear" w:pos="9072"/>
        <w:tab w:val="left" w:pos="73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28CE" w14:textId="77777777" w:rsidR="00A07EA9" w:rsidRDefault="00A07E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4169"/>
    <w:multiLevelType w:val="hybridMultilevel"/>
    <w:tmpl w:val="B7DA964A"/>
    <w:lvl w:ilvl="0" w:tplc="58CCF0AC">
      <w:numFmt w:val="bullet"/>
      <w:lvlText w:val="-"/>
      <w:lvlJc w:val="left"/>
      <w:pPr>
        <w:ind w:left="4125" w:hanging="360"/>
      </w:pPr>
      <w:rPr>
        <w:rFonts w:ascii="Monotype Corsiva" w:eastAsia="Times New Roman" w:hAnsi="Monotype Corsiv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" w15:restartNumberingAfterBreak="0">
    <w:nsid w:val="764756A1"/>
    <w:multiLevelType w:val="hybridMultilevel"/>
    <w:tmpl w:val="29E23AF0"/>
    <w:lvl w:ilvl="0" w:tplc="0405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" w15:restartNumberingAfterBreak="0">
    <w:nsid w:val="7B860B6A"/>
    <w:multiLevelType w:val="hybridMultilevel"/>
    <w:tmpl w:val="1452F168"/>
    <w:lvl w:ilvl="0" w:tplc="621677DE">
      <w:numFmt w:val="bullet"/>
      <w:lvlText w:val="-"/>
      <w:lvlJc w:val="left"/>
      <w:pPr>
        <w:ind w:left="3240" w:hanging="360"/>
      </w:pPr>
      <w:rPr>
        <w:rFonts w:ascii="Monotype Corsiva" w:eastAsia="Times New Roman" w:hAnsi="Monotype Corsiva" w:cs="Times New Roman" w:hint="default"/>
        <w:sz w:val="72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C941E2C"/>
    <w:multiLevelType w:val="hybridMultilevel"/>
    <w:tmpl w:val="98440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EB"/>
    <w:rsid w:val="000024BC"/>
    <w:rsid w:val="00002A6C"/>
    <w:rsid w:val="00002E13"/>
    <w:rsid w:val="00003811"/>
    <w:rsid w:val="00005A6D"/>
    <w:rsid w:val="00007BA8"/>
    <w:rsid w:val="00007E69"/>
    <w:rsid w:val="00011173"/>
    <w:rsid w:val="00011E34"/>
    <w:rsid w:val="00012DC5"/>
    <w:rsid w:val="000130B0"/>
    <w:rsid w:val="00014B1D"/>
    <w:rsid w:val="0001563F"/>
    <w:rsid w:val="000162B4"/>
    <w:rsid w:val="0001692E"/>
    <w:rsid w:val="00020685"/>
    <w:rsid w:val="00020CD8"/>
    <w:rsid w:val="00024F32"/>
    <w:rsid w:val="000258F8"/>
    <w:rsid w:val="0002624C"/>
    <w:rsid w:val="00026B91"/>
    <w:rsid w:val="00027014"/>
    <w:rsid w:val="000272FA"/>
    <w:rsid w:val="0003021D"/>
    <w:rsid w:val="00030518"/>
    <w:rsid w:val="00030730"/>
    <w:rsid w:val="00031C7E"/>
    <w:rsid w:val="00032928"/>
    <w:rsid w:val="00032B32"/>
    <w:rsid w:val="000330A0"/>
    <w:rsid w:val="00033553"/>
    <w:rsid w:val="00033A26"/>
    <w:rsid w:val="00033EC8"/>
    <w:rsid w:val="000354BC"/>
    <w:rsid w:val="00037488"/>
    <w:rsid w:val="00040931"/>
    <w:rsid w:val="00042756"/>
    <w:rsid w:val="00045223"/>
    <w:rsid w:val="00047B6B"/>
    <w:rsid w:val="00052760"/>
    <w:rsid w:val="00052F79"/>
    <w:rsid w:val="000534C0"/>
    <w:rsid w:val="000536C6"/>
    <w:rsid w:val="00053E19"/>
    <w:rsid w:val="000559DB"/>
    <w:rsid w:val="000571D4"/>
    <w:rsid w:val="00057503"/>
    <w:rsid w:val="000601D0"/>
    <w:rsid w:val="0006174B"/>
    <w:rsid w:val="00062622"/>
    <w:rsid w:val="00062A94"/>
    <w:rsid w:val="00063007"/>
    <w:rsid w:val="00063155"/>
    <w:rsid w:val="0006337A"/>
    <w:rsid w:val="000645C1"/>
    <w:rsid w:val="00065135"/>
    <w:rsid w:val="000672B3"/>
    <w:rsid w:val="00070037"/>
    <w:rsid w:val="000710D0"/>
    <w:rsid w:val="00071210"/>
    <w:rsid w:val="0007223B"/>
    <w:rsid w:val="000727B9"/>
    <w:rsid w:val="000740E8"/>
    <w:rsid w:val="00075B44"/>
    <w:rsid w:val="00077CFF"/>
    <w:rsid w:val="00080028"/>
    <w:rsid w:val="00080269"/>
    <w:rsid w:val="00080737"/>
    <w:rsid w:val="00081C0E"/>
    <w:rsid w:val="00081EA3"/>
    <w:rsid w:val="000833CE"/>
    <w:rsid w:val="00084D32"/>
    <w:rsid w:val="00084FCF"/>
    <w:rsid w:val="000907D0"/>
    <w:rsid w:val="00093687"/>
    <w:rsid w:val="00093A4C"/>
    <w:rsid w:val="00093D5F"/>
    <w:rsid w:val="0009462D"/>
    <w:rsid w:val="00095643"/>
    <w:rsid w:val="00095BEC"/>
    <w:rsid w:val="00095BFC"/>
    <w:rsid w:val="00096254"/>
    <w:rsid w:val="00097F77"/>
    <w:rsid w:val="000A3793"/>
    <w:rsid w:val="000A3812"/>
    <w:rsid w:val="000A3D90"/>
    <w:rsid w:val="000A426E"/>
    <w:rsid w:val="000A4368"/>
    <w:rsid w:val="000A438E"/>
    <w:rsid w:val="000A4628"/>
    <w:rsid w:val="000A62A0"/>
    <w:rsid w:val="000A6D82"/>
    <w:rsid w:val="000B0714"/>
    <w:rsid w:val="000B0C58"/>
    <w:rsid w:val="000B189E"/>
    <w:rsid w:val="000B2BB8"/>
    <w:rsid w:val="000B4051"/>
    <w:rsid w:val="000B551A"/>
    <w:rsid w:val="000B5F23"/>
    <w:rsid w:val="000B652F"/>
    <w:rsid w:val="000B660A"/>
    <w:rsid w:val="000B6FB9"/>
    <w:rsid w:val="000B7460"/>
    <w:rsid w:val="000C25AC"/>
    <w:rsid w:val="000C402A"/>
    <w:rsid w:val="000C4C8D"/>
    <w:rsid w:val="000C6C03"/>
    <w:rsid w:val="000C7E9B"/>
    <w:rsid w:val="000D2317"/>
    <w:rsid w:val="000D27BE"/>
    <w:rsid w:val="000D798F"/>
    <w:rsid w:val="000E0D7B"/>
    <w:rsid w:val="000E15E0"/>
    <w:rsid w:val="000E29A3"/>
    <w:rsid w:val="000E5598"/>
    <w:rsid w:val="000E5E6F"/>
    <w:rsid w:val="000E68DB"/>
    <w:rsid w:val="000E6E86"/>
    <w:rsid w:val="000E6F61"/>
    <w:rsid w:val="000E7746"/>
    <w:rsid w:val="000F0171"/>
    <w:rsid w:val="000F180E"/>
    <w:rsid w:val="000F18A9"/>
    <w:rsid w:val="000F191E"/>
    <w:rsid w:val="000F35E6"/>
    <w:rsid w:val="000F3A2D"/>
    <w:rsid w:val="000F72FD"/>
    <w:rsid w:val="000F7BD0"/>
    <w:rsid w:val="000F7F7E"/>
    <w:rsid w:val="00100007"/>
    <w:rsid w:val="001014FD"/>
    <w:rsid w:val="00101873"/>
    <w:rsid w:val="001018E4"/>
    <w:rsid w:val="0010197D"/>
    <w:rsid w:val="00101D37"/>
    <w:rsid w:val="00102101"/>
    <w:rsid w:val="00102CB2"/>
    <w:rsid w:val="0010456E"/>
    <w:rsid w:val="00104F84"/>
    <w:rsid w:val="00106CA7"/>
    <w:rsid w:val="00110001"/>
    <w:rsid w:val="00110A26"/>
    <w:rsid w:val="0011287A"/>
    <w:rsid w:val="00113D8A"/>
    <w:rsid w:val="00114878"/>
    <w:rsid w:val="00115CB9"/>
    <w:rsid w:val="00116533"/>
    <w:rsid w:val="00116B21"/>
    <w:rsid w:val="00117A22"/>
    <w:rsid w:val="00121EC8"/>
    <w:rsid w:val="00122A4B"/>
    <w:rsid w:val="00122BBC"/>
    <w:rsid w:val="00123B5A"/>
    <w:rsid w:val="00123B80"/>
    <w:rsid w:val="00124BE2"/>
    <w:rsid w:val="0012697D"/>
    <w:rsid w:val="00130AA5"/>
    <w:rsid w:val="00130C45"/>
    <w:rsid w:val="00132D31"/>
    <w:rsid w:val="00132FD3"/>
    <w:rsid w:val="001346D5"/>
    <w:rsid w:val="00134DF6"/>
    <w:rsid w:val="00135CDB"/>
    <w:rsid w:val="00137B99"/>
    <w:rsid w:val="00140918"/>
    <w:rsid w:val="0014130D"/>
    <w:rsid w:val="00141774"/>
    <w:rsid w:val="0014253A"/>
    <w:rsid w:val="00143EAC"/>
    <w:rsid w:val="0014482E"/>
    <w:rsid w:val="00144D4F"/>
    <w:rsid w:val="001456D7"/>
    <w:rsid w:val="00145A17"/>
    <w:rsid w:val="00147FE9"/>
    <w:rsid w:val="00152B0E"/>
    <w:rsid w:val="0015403F"/>
    <w:rsid w:val="001558AA"/>
    <w:rsid w:val="001612F7"/>
    <w:rsid w:val="00161DA4"/>
    <w:rsid w:val="0016441E"/>
    <w:rsid w:val="00164912"/>
    <w:rsid w:val="001657E4"/>
    <w:rsid w:val="00171953"/>
    <w:rsid w:val="00172746"/>
    <w:rsid w:val="00173E4D"/>
    <w:rsid w:val="00174F84"/>
    <w:rsid w:val="00176B86"/>
    <w:rsid w:val="00176FFE"/>
    <w:rsid w:val="001772D8"/>
    <w:rsid w:val="0018075E"/>
    <w:rsid w:val="00182FAD"/>
    <w:rsid w:val="00183FF2"/>
    <w:rsid w:val="00184058"/>
    <w:rsid w:val="001840E1"/>
    <w:rsid w:val="00187AFC"/>
    <w:rsid w:val="00192A9C"/>
    <w:rsid w:val="0019339B"/>
    <w:rsid w:val="00193633"/>
    <w:rsid w:val="00193A5C"/>
    <w:rsid w:val="00193B9D"/>
    <w:rsid w:val="00195420"/>
    <w:rsid w:val="00195868"/>
    <w:rsid w:val="00196989"/>
    <w:rsid w:val="00196C73"/>
    <w:rsid w:val="001A2FBA"/>
    <w:rsid w:val="001A36EC"/>
    <w:rsid w:val="001A4915"/>
    <w:rsid w:val="001A5A93"/>
    <w:rsid w:val="001B26AC"/>
    <w:rsid w:val="001B29B3"/>
    <w:rsid w:val="001B4C5E"/>
    <w:rsid w:val="001B5CA4"/>
    <w:rsid w:val="001C2788"/>
    <w:rsid w:val="001C4A63"/>
    <w:rsid w:val="001C594E"/>
    <w:rsid w:val="001C59E7"/>
    <w:rsid w:val="001C6E54"/>
    <w:rsid w:val="001C791B"/>
    <w:rsid w:val="001D192C"/>
    <w:rsid w:val="001D29DD"/>
    <w:rsid w:val="001D3A93"/>
    <w:rsid w:val="001D7275"/>
    <w:rsid w:val="001E05CD"/>
    <w:rsid w:val="001E1838"/>
    <w:rsid w:val="001E1CD1"/>
    <w:rsid w:val="001E3861"/>
    <w:rsid w:val="001E4E60"/>
    <w:rsid w:val="001E4F18"/>
    <w:rsid w:val="001E5976"/>
    <w:rsid w:val="001E6BFB"/>
    <w:rsid w:val="001E6E01"/>
    <w:rsid w:val="001E7578"/>
    <w:rsid w:val="001E7C68"/>
    <w:rsid w:val="001F00AF"/>
    <w:rsid w:val="001F2BEE"/>
    <w:rsid w:val="001F2EE7"/>
    <w:rsid w:val="001F4760"/>
    <w:rsid w:val="001F710F"/>
    <w:rsid w:val="002026EE"/>
    <w:rsid w:val="002037F2"/>
    <w:rsid w:val="00205362"/>
    <w:rsid w:val="002059FE"/>
    <w:rsid w:val="00205B55"/>
    <w:rsid w:val="00206EB0"/>
    <w:rsid w:val="0020790B"/>
    <w:rsid w:val="002115A9"/>
    <w:rsid w:val="00212297"/>
    <w:rsid w:val="002123C9"/>
    <w:rsid w:val="00212933"/>
    <w:rsid w:val="002130C2"/>
    <w:rsid w:val="002141B2"/>
    <w:rsid w:val="0021493F"/>
    <w:rsid w:val="00216B3F"/>
    <w:rsid w:val="0021713E"/>
    <w:rsid w:val="00220432"/>
    <w:rsid w:val="00223E44"/>
    <w:rsid w:val="00226827"/>
    <w:rsid w:val="00226A89"/>
    <w:rsid w:val="00230C85"/>
    <w:rsid w:val="002320A3"/>
    <w:rsid w:val="00232375"/>
    <w:rsid w:val="002323B6"/>
    <w:rsid w:val="00232C82"/>
    <w:rsid w:val="002331E2"/>
    <w:rsid w:val="00233434"/>
    <w:rsid w:val="00233DDC"/>
    <w:rsid w:val="002342E7"/>
    <w:rsid w:val="00234E5D"/>
    <w:rsid w:val="00236410"/>
    <w:rsid w:val="00240BBE"/>
    <w:rsid w:val="00241C16"/>
    <w:rsid w:val="00244BC6"/>
    <w:rsid w:val="00244FB1"/>
    <w:rsid w:val="002451AC"/>
    <w:rsid w:val="00247739"/>
    <w:rsid w:val="00250057"/>
    <w:rsid w:val="00250086"/>
    <w:rsid w:val="00250B58"/>
    <w:rsid w:val="0025206D"/>
    <w:rsid w:val="0025261B"/>
    <w:rsid w:val="00257694"/>
    <w:rsid w:val="00257F50"/>
    <w:rsid w:val="00260AF1"/>
    <w:rsid w:val="002618D5"/>
    <w:rsid w:val="00261A67"/>
    <w:rsid w:val="002621ED"/>
    <w:rsid w:val="00267E2E"/>
    <w:rsid w:val="00270601"/>
    <w:rsid w:val="00272580"/>
    <w:rsid w:val="002725AE"/>
    <w:rsid w:val="002737D2"/>
    <w:rsid w:val="00274C04"/>
    <w:rsid w:val="00276868"/>
    <w:rsid w:val="00276D68"/>
    <w:rsid w:val="00277553"/>
    <w:rsid w:val="00277A41"/>
    <w:rsid w:val="00277B3D"/>
    <w:rsid w:val="002802F4"/>
    <w:rsid w:val="00280D4E"/>
    <w:rsid w:val="0028328B"/>
    <w:rsid w:val="002837DB"/>
    <w:rsid w:val="00283C48"/>
    <w:rsid w:val="0028431F"/>
    <w:rsid w:val="00284FF9"/>
    <w:rsid w:val="00290983"/>
    <w:rsid w:val="00290F35"/>
    <w:rsid w:val="0029382F"/>
    <w:rsid w:val="002939D6"/>
    <w:rsid w:val="00293A94"/>
    <w:rsid w:val="002940BF"/>
    <w:rsid w:val="00296031"/>
    <w:rsid w:val="002961ED"/>
    <w:rsid w:val="002A12EF"/>
    <w:rsid w:val="002A1E42"/>
    <w:rsid w:val="002A77E9"/>
    <w:rsid w:val="002B0670"/>
    <w:rsid w:val="002B1ADF"/>
    <w:rsid w:val="002B49DA"/>
    <w:rsid w:val="002B5B9E"/>
    <w:rsid w:val="002B639F"/>
    <w:rsid w:val="002B6E74"/>
    <w:rsid w:val="002B720B"/>
    <w:rsid w:val="002C1293"/>
    <w:rsid w:val="002C2E81"/>
    <w:rsid w:val="002C61E5"/>
    <w:rsid w:val="002C68A7"/>
    <w:rsid w:val="002C6E2C"/>
    <w:rsid w:val="002D3044"/>
    <w:rsid w:val="002D34BB"/>
    <w:rsid w:val="002D452C"/>
    <w:rsid w:val="002D4A64"/>
    <w:rsid w:val="002D53BD"/>
    <w:rsid w:val="002D58BF"/>
    <w:rsid w:val="002D5FD9"/>
    <w:rsid w:val="002D624D"/>
    <w:rsid w:val="002D6B06"/>
    <w:rsid w:val="002E0071"/>
    <w:rsid w:val="002E1096"/>
    <w:rsid w:val="002E2317"/>
    <w:rsid w:val="002E2E90"/>
    <w:rsid w:val="002E2FBC"/>
    <w:rsid w:val="002E44F7"/>
    <w:rsid w:val="002E4920"/>
    <w:rsid w:val="002E7B0F"/>
    <w:rsid w:val="002F13B0"/>
    <w:rsid w:val="002F15BB"/>
    <w:rsid w:val="002F31EE"/>
    <w:rsid w:val="002F3F48"/>
    <w:rsid w:val="002F5CA3"/>
    <w:rsid w:val="002F6580"/>
    <w:rsid w:val="002F69E0"/>
    <w:rsid w:val="002F6A30"/>
    <w:rsid w:val="002F6C57"/>
    <w:rsid w:val="00300668"/>
    <w:rsid w:val="00302166"/>
    <w:rsid w:val="003022F4"/>
    <w:rsid w:val="0030324D"/>
    <w:rsid w:val="003034C6"/>
    <w:rsid w:val="00303E17"/>
    <w:rsid w:val="00304B29"/>
    <w:rsid w:val="00305D92"/>
    <w:rsid w:val="003071E7"/>
    <w:rsid w:val="00310BDB"/>
    <w:rsid w:val="0031322F"/>
    <w:rsid w:val="003137A3"/>
    <w:rsid w:val="00313B3E"/>
    <w:rsid w:val="00314D2B"/>
    <w:rsid w:val="00316D2D"/>
    <w:rsid w:val="00317DD3"/>
    <w:rsid w:val="00317FBC"/>
    <w:rsid w:val="003207C6"/>
    <w:rsid w:val="0032140F"/>
    <w:rsid w:val="00321F38"/>
    <w:rsid w:val="00325ACA"/>
    <w:rsid w:val="00330090"/>
    <w:rsid w:val="00330F72"/>
    <w:rsid w:val="0033160A"/>
    <w:rsid w:val="00331985"/>
    <w:rsid w:val="00332155"/>
    <w:rsid w:val="00332E1A"/>
    <w:rsid w:val="00333129"/>
    <w:rsid w:val="00333740"/>
    <w:rsid w:val="00333D41"/>
    <w:rsid w:val="0033428C"/>
    <w:rsid w:val="003346D5"/>
    <w:rsid w:val="00335718"/>
    <w:rsid w:val="00336AF0"/>
    <w:rsid w:val="00336B4C"/>
    <w:rsid w:val="00336B6C"/>
    <w:rsid w:val="00336F8B"/>
    <w:rsid w:val="00340008"/>
    <w:rsid w:val="00342D65"/>
    <w:rsid w:val="00343287"/>
    <w:rsid w:val="003445B1"/>
    <w:rsid w:val="00344AF1"/>
    <w:rsid w:val="0034559B"/>
    <w:rsid w:val="0034615C"/>
    <w:rsid w:val="003464BB"/>
    <w:rsid w:val="003476A0"/>
    <w:rsid w:val="00347D9A"/>
    <w:rsid w:val="0035221C"/>
    <w:rsid w:val="00353BC6"/>
    <w:rsid w:val="003543F4"/>
    <w:rsid w:val="003563BA"/>
    <w:rsid w:val="0036187B"/>
    <w:rsid w:val="00363616"/>
    <w:rsid w:val="00363669"/>
    <w:rsid w:val="00366E76"/>
    <w:rsid w:val="003717DC"/>
    <w:rsid w:val="00371B1A"/>
    <w:rsid w:val="003723F0"/>
    <w:rsid w:val="00372A36"/>
    <w:rsid w:val="00373F8C"/>
    <w:rsid w:val="0037551B"/>
    <w:rsid w:val="00376FF0"/>
    <w:rsid w:val="00377772"/>
    <w:rsid w:val="00377D44"/>
    <w:rsid w:val="003804D1"/>
    <w:rsid w:val="003810EB"/>
    <w:rsid w:val="003826A8"/>
    <w:rsid w:val="00383FED"/>
    <w:rsid w:val="00385923"/>
    <w:rsid w:val="00385F39"/>
    <w:rsid w:val="003919DE"/>
    <w:rsid w:val="00391DAB"/>
    <w:rsid w:val="00391F60"/>
    <w:rsid w:val="00397221"/>
    <w:rsid w:val="003977CE"/>
    <w:rsid w:val="00397F55"/>
    <w:rsid w:val="003A0461"/>
    <w:rsid w:val="003A13A2"/>
    <w:rsid w:val="003A1D50"/>
    <w:rsid w:val="003A3D79"/>
    <w:rsid w:val="003A49C9"/>
    <w:rsid w:val="003A4BCF"/>
    <w:rsid w:val="003A5617"/>
    <w:rsid w:val="003A6CC1"/>
    <w:rsid w:val="003A6F72"/>
    <w:rsid w:val="003B006C"/>
    <w:rsid w:val="003B01B6"/>
    <w:rsid w:val="003B0F47"/>
    <w:rsid w:val="003B28A1"/>
    <w:rsid w:val="003B44FF"/>
    <w:rsid w:val="003B6FF0"/>
    <w:rsid w:val="003C1972"/>
    <w:rsid w:val="003C1A59"/>
    <w:rsid w:val="003C390D"/>
    <w:rsid w:val="003C43AD"/>
    <w:rsid w:val="003C5780"/>
    <w:rsid w:val="003C6461"/>
    <w:rsid w:val="003C6D11"/>
    <w:rsid w:val="003C7402"/>
    <w:rsid w:val="003C7F19"/>
    <w:rsid w:val="003D0B7B"/>
    <w:rsid w:val="003D1BF5"/>
    <w:rsid w:val="003D31C2"/>
    <w:rsid w:val="003D3880"/>
    <w:rsid w:val="003D3A1F"/>
    <w:rsid w:val="003D3C5F"/>
    <w:rsid w:val="003D4A3A"/>
    <w:rsid w:val="003D4D36"/>
    <w:rsid w:val="003D669E"/>
    <w:rsid w:val="003D742A"/>
    <w:rsid w:val="003D7B4E"/>
    <w:rsid w:val="003D7E4A"/>
    <w:rsid w:val="003E3C60"/>
    <w:rsid w:val="003E3EE1"/>
    <w:rsid w:val="003E4E67"/>
    <w:rsid w:val="003E68E2"/>
    <w:rsid w:val="003F1403"/>
    <w:rsid w:val="003F3017"/>
    <w:rsid w:val="003F3782"/>
    <w:rsid w:val="003F3CAD"/>
    <w:rsid w:val="003F4151"/>
    <w:rsid w:val="003F43FB"/>
    <w:rsid w:val="003F4560"/>
    <w:rsid w:val="003F4D64"/>
    <w:rsid w:val="003F5060"/>
    <w:rsid w:val="003F5B8C"/>
    <w:rsid w:val="003F5E5D"/>
    <w:rsid w:val="003F7046"/>
    <w:rsid w:val="003F717F"/>
    <w:rsid w:val="004010AD"/>
    <w:rsid w:val="004022DF"/>
    <w:rsid w:val="0040296B"/>
    <w:rsid w:val="00403836"/>
    <w:rsid w:val="00404D12"/>
    <w:rsid w:val="00405082"/>
    <w:rsid w:val="00405BB0"/>
    <w:rsid w:val="0040739F"/>
    <w:rsid w:val="00407D44"/>
    <w:rsid w:val="0041069A"/>
    <w:rsid w:val="0041076D"/>
    <w:rsid w:val="00411C14"/>
    <w:rsid w:val="004127F7"/>
    <w:rsid w:val="00413D70"/>
    <w:rsid w:val="004148BD"/>
    <w:rsid w:val="00414F95"/>
    <w:rsid w:val="00416313"/>
    <w:rsid w:val="004216D8"/>
    <w:rsid w:val="00422D89"/>
    <w:rsid w:val="00426AFF"/>
    <w:rsid w:val="00427286"/>
    <w:rsid w:val="00430464"/>
    <w:rsid w:val="00432F37"/>
    <w:rsid w:val="00433A48"/>
    <w:rsid w:val="004344CB"/>
    <w:rsid w:val="00435592"/>
    <w:rsid w:val="004358FB"/>
    <w:rsid w:val="004363B4"/>
    <w:rsid w:val="0044124D"/>
    <w:rsid w:val="00441796"/>
    <w:rsid w:val="004418BA"/>
    <w:rsid w:val="004420F6"/>
    <w:rsid w:val="0044449E"/>
    <w:rsid w:val="004449CA"/>
    <w:rsid w:val="00446461"/>
    <w:rsid w:val="00446761"/>
    <w:rsid w:val="0044703E"/>
    <w:rsid w:val="004500A7"/>
    <w:rsid w:val="0045078A"/>
    <w:rsid w:val="004515EC"/>
    <w:rsid w:val="00451FEE"/>
    <w:rsid w:val="00454B95"/>
    <w:rsid w:val="00454FFE"/>
    <w:rsid w:val="00456685"/>
    <w:rsid w:val="00457403"/>
    <w:rsid w:val="00457886"/>
    <w:rsid w:val="0046075A"/>
    <w:rsid w:val="00462839"/>
    <w:rsid w:val="004641E2"/>
    <w:rsid w:val="00466773"/>
    <w:rsid w:val="00466A95"/>
    <w:rsid w:val="004703E3"/>
    <w:rsid w:val="0047048D"/>
    <w:rsid w:val="00470960"/>
    <w:rsid w:val="0047560D"/>
    <w:rsid w:val="00477BAE"/>
    <w:rsid w:val="00482465"/>
    <w:rsid w:val="0048548A"/>
    <w:rsid w:val="00486600"/>
    <w:rsid w:val="0048666A"/>
    <w:rsid w:val="00486CAB"/>
    <w:rsid w:val="00487248"/>
    <w:rsid w:val="00487ACB"/>
    <w:rsid w:val="00487DBD"/>
    <w:rsid w:val="00490213"/>
    <w:rsid w:val="00490EB2"/>
    <w:rsid w:val="00492B3A"/>
    <w:rsid w:val="00493552"/>
    <w:rsid w:val="0049396D"/>
    <w:rsid w:val="0049544B"/>
    <w:rsid w:val="004959EF"/>
    <w:rsid w:val="00495F4D"/>
    <w:rsid w:val="0049660C"/>
    <w:rsid w:val="00496ED8"/>
    <w:rsid w:val="004A0259"/>
    <w:rsid w:val="004A0CEB"/>
    <w:rsid w:val="004A1D66"/>
    <w:rsid w:val="004A29D9"/>
    <w:rsid w:val="004A4FD0"/>
    <w:rsid w:val="004A5825"/>
    <w:rsid w:val="004A6D60"/>
    <w:rsid w:val="004B2258"/>
    <w:rsid w:val="004B2390"/>
    <w:rsid w:val="004B2C31"/>
    <w:rsid w:val="004B3DC7"/>
    <w:rsid w:val="004B4313"/>
    <w:rsid w:val="004B5A5D"/>
    <w:rsid w:val="004B5DA6"/>
    <w:rsid w:val="004B629B"/>
    <w:rsid w:val="004B7960"/>
    <w:rsid w:val="004B7BFD"/>
    <w:rsid w:val="004C0493"/>
    <w:rsid w:val="004C0D18"/>
    <w:rsid w:val="004C277B"/>
    <w:rsid w:val="004C35E9"/>
    <w:rsid w:val="004C6718"/>
    <w:rsid w:val="004C6AC8"/>
    <w:rsid w:val="004C7F9B"/>
    <w:rsid w:val="004D0EFC"/>
    <w:rsid w:val="004D1C14"/>
    <w:rsid w:val="004D3645"/>
    <w:rsid w:val="004D3B7E"/>
    <w:rsid w:val="004D3B84"/>
    <w:rsid w:val="004D5A01"/>
    <w:rsid w:val="004D625D"/>
    <w:rsid w:val="004D692D"/>
    <w:rsid w:val="004E055C"/>
    <w:rsid w:val="004E0C96"/>
    <w:rsid w:val="004E1543"/>
    <w:rsid w:val="004E22A4"/>
    <w:rsid w:val="004E233E"/>
    <w:rsid w:val="004E303A"/>
    <w:rsid w:val="004E6473"/>
    <w:rsid w:val="004E6967"/>
    <w:rsid w:val="004F2142"/>
    <w:rsid w:val="004F233E"/>
    <w:rsid w:val="004F2B4A"/>
    <w:rsid w:val="004F5914"/>
    <w:rsid w:val="005002E6"/>
    <w:rsid w:val="005004E4"/>
    <w:rsid w:val="0050313D"/>
    <w:rsid w:val="00503885"/>
    <w:rsid w:val="00503CD5"/>
    <w:rsid w:val="0050418B"/>
    <w:rsid w:val="005070B9"/>
    <w:rsid w:val="00512878"/>
    <w:rsid w:val="0051383F"/>
    <w:rsid w:val="00513FC0"/>
    <w:rsid w:val="005151C5"/>
    <w:rsid w:val="0051710B"/>
    <w:rsid w:val="00517AE9"/>
    <w:rsid w:val="00521E46"/>
    <w:rsid w:val="00523197"/>
    <w:rsid w:val="00523464"/>
    <w:rsid w:val="00524E30"/>
    <w:rsid w:val="00525E32"/>
    <w:rsid w:val="00526192"/>
    <w:rsid w:val="005267D5"/>
    <w:rsid w:val="00526DAC"/>
    <w:rsid w:val="0053024C"/>
    <w:rsid w:val="00531408"/>
    <w:rsid w:val="0053192F"/>
    <w:rsid w:val="00532B99"/>
    <w:rsid w:val="0053639F"/>
    <w:rsid w:val="00536762"/>
    <w:rsid w:val="00537B96"/>
    <w:rsid w:val="0054026C"/>
    <w:rsid w:val="005405F8"/>
    <w:rsid w:val="00543FB1"/>
    <w:rsid w:val="00545035"/>
    <w:rsid w:val="00545300"/>
    <w:rsid w:val="00547684"/>
    <w:rsid w:val="005503DB"/>
    <w:rsid w:val="00550931"/>
    <w:rsid w:val="00550E9B"/>
    <w:rsid w:val="0055203F"/>
    <w:rsid w:val="0055342B"/>
    <w:rsid w:val="00555C40"/>
    <w:rsid w:val="0055707B"/>
    <w:rsid w:val="00560879"/>
    <w:rsid w:val="00560D08"/>
    <w:rsid w:val="00561A6E"/>
    <w:rsid w:val="00563C57"/>
    <w:rsid w:val="00564A2C"/>
    <w:rsid w:val="005666FE"/>
    <w:rsid w:val="00566F92"/>
    <w:rsid w:val="005674A1"/>
    <w:rsid w:val="005705E7"/>
    <w:rsid w:val="005705EC"/>
    <w:rsid w:val="00570CBE"/>
    <w:rsid w:val="005715FA"/>
    <w:rsid w:val="0057324D"/>
    <w:rsid w:val="005739AB"/>
    <w:rsid w:val="00575018"/>
    <w:rsid w:val="00575BDE"/>
    <w:rsid w:val="005764AE"/>
    <w:rsid w:val="00577CDF"/>
    <w:rsid w:val="00581529"/>
    <w:rsid w:val="00581A1F"/>
    <w:rsid w:val="00584367"/>
    <w:rsid w:val="00584AA0"/>
    <w:rsid w:val="005871B1"/>
    <w:rsid w:val="00587EBB"/>
    <w:rsid w:val="00590677"/>
    <w:rsid w:val="0059359E"/>
    <w:rsid w:val="00597432"/>
    <w:rsid w:val="005A0143"/>
    <w:rsid w:val="005A1527"/>
    <w:rsid w:val="005A19DB"/>
    <w:rsid w:val="005A2F0B"/>
    <w:rsid w:val="005A337F"/>
    <w:rsid w:val="005A3D07"/>
    <w:rsid w:val="005A489D"/>
    <w:rsid w:val="005A4E9C"/>
    <w:rsid w:val="005A55BA"/>
    <w:rsid w:val="005A55E8"/>
    <w:rsid w:val="005A64F8"/>
    <w:rsid w:val="005B0108"/>
    <w:rsid w:val="005B247C"/>
    <w:rsid w:val="005B2882"/>
    <w:rsid w:val="005B37EB"/>
    <w:rsid w:val="005B39FF"/>
    <w:rsid w:val="005B4D4A"/>
    <w:rsid w:val="005B57BC"/>
    <w:rsid w:val="005B5CDD"/>
    <w:rsid w:val="005B7085"/>
    <w:rsid w:val="005B79F2"/>
    <w:rsid w:val="005B7A79"/>
    <w:rsid w:val="005C04C8"/>
    <w:rsid w:val="005C0D09"/>
    <w:rsid w:val="005C1735"/>
    <w:rsid w:val="005C24E6"/>
    <w:rsid w:val="005C34BE"/>
    <w:rsid w:val="005C3902"/>
    <w:rsid w:val="005C4537"/>
    <w:rsid w:val="005C4F19"/>
    <w:rsid w:val="005C5210"/>
    <w:rsid w:val="005C587A"/>
    <w:rsid w:val="005C5D5F"/>
    <w:rsid w:val="005C7452"/>
    <w:rsid w:val="005D0177"/>
    <w:rsid w:val="005D0213"/>
    <w:rsid w:val="005D022E"/>
    <w:rsid w:val="005D0548"/>
    <w:rsid w:val="005D08F7"/>
    <w:rsid w:val="005D1221"/>
    <w:rsid w:val="005D1E1A"/>
    <w:rsid w:val="005D2A1E"/>
    <w:rsid w:val="005D2E43"/>
    <w:rsid w:val="005D485E"/>
    <w:rsid w:val="005D693B"/>
    <w:rsid w:val="005D745A"/>
    <w:rsid w:val="005E0504"/>
    <w:rsid w:val="005E21A2"/>
    <w:rsid w:val="005E2C62"/>
    <w:rsid w:val="005E31BF"/>
    <w:rsid w:val="005E33D7"/>
    <w:rsid w:val="005E352F"/>
    <w:rsid w:val="005E3C0D"/>
    <w:rsid w:val="005E4696"/>
    <w:rsid w:val="005E4E19"/>
    <w:rsid w:val="005E6DA0"/>
    <w:rsid w:val="005F0677"/>
    <w:rsid w:val="005F2A82"/>
    <w:rsid w:val="005F381E"/>
    <w:rsid w:val="005F4B21"/>
    <w:rsid w:val="005F61A7"/>
    <w:rsid w:val="005F628A"/>
    <w:rsid w:val="005F6D07"/>
    <w:rsid w:val="006000B4"/>
    <w:rsid w:val="0060083A"/>
    <w:rsid w:val="00601319"/>
    <w:rsid w:val="00603D81"/>
    <w:rsid w:val="00604FBB"/>
    <w:rsid w:val="006067E0"/>
    <w:rsid w:val="00610AF9"/>
    <w:rsid w:val="00611F48"/>
    <w:rsid w:val="00611FD3"/>
    <w:rsid w:val="00612B75"/>
    <w:rsid w:val="0061697F"/>
    <w:rsid w:val="00621086"/>
    <w:rsid w:val="00621711"/>
    <w:rsid w:val="00622303"/>
    <w:rsid w:val="0062237B"/>
    <w:rsid w:val="0062269C"/>
    <w:rsid w:val="00622B7F"/>
    <w:rsid w:val="0062316E"/>
    <w:rsid w:val="00623297"/>
    <w:rsid w:val="0062584C"/>
    <w:rsid w:val="00626483"/>
    <w:rsid w:val="00626E74"/>
    <w:rsid w:val="006303B9"/>
    <w:rsid w:val="00631032"/>
    <w:rsid w:val="00631BED"/>
    <w:rsid w:val="00631D70"/>
    <w:rsid w:val="00631E09"/>
    <w:rsid w:val="006345F3"/>
    <w:rsid w:val="00634DE7"/>
    <w:rsid w:val="0063654E"/>
    <w:rsid w:val="00641096"/>
    <w:rsid w:val="0064276D"/>
    <w:rsid w:val="00642C69"/>
    <w:rsid w:val="00642CE9"/>
    <w:rsid w:val="006438E0"/>
    <w:rsid w:val="0064460F"/>
    <w:rsid w:val="00645724"/>
    <w:rsid w:val="0064622A"/>
    <w:rsid w:val="00646FA3"/>
    <w:rsid w:val="006479EA"/>
    <w:rsid w:val="00647DBE"/>
    <w:rsid w:val="00650178"/>
    <w:rsid w:val="00650405"/>
    <w:rsid w:val="00650A71"/>
    <w:rsid w:val="00650D06"/>
    <w:rsid w:val="00651FDC"/>
    <w:rsid w:val="00654F92"/>
    <w:rsid w:val="00654F9A"/>
    <w:rsid w:val="00655DE3"/>
    <w:rsid w:val="00660E6B"/>
    <w:rsid w:val="0066513C"/>
    <w:rsid w:val="00667386"/>
    <w:rsid w:val="00671323"/>
    <w:rsid w:val="0067212E"/>
    <w:rsid w:val="00674B55"/>
    <w:rsid w:val="00674B8B"/>
    <w:rsid w:val="00675167"/>
    <w:rsid w:val="006761A0"/>
    <w:rsid w:val="006769C7"/>
    <w:rsid w:val="006805F2"/>
    <w:rsid w:val="0068066B"/>
    <w:rsid w:val="00680F1B"/>
    <w:rsid w:val="00682626"/>
    <w:rsid w:val="00682A58"/>
    <w:rsid w:val="00682B8D"/>
    <w:rsid w:val="00682C51"/>
    <w:rsid w:val="00683395"/>
    <w:rsid w:val="00684224"/>
    <w:rsid w:val="00685052"/>
    <w:rsid w:val="006867E5"/>
    <w:rsid w:val="00690F1C"/>
    <w:rsid w:val="00692B61"/>
    <w:rsid w:val="00693401"/>
    <w:rsid w:val="00693D0D"/>
    <w:rsid w:val="006953EB"/>
    <w:rsid w:val="006A029A"/>
    <w:rsid w:val="006A0F18"/>
    <w:rsid w:val="006A0F44"/>
    <w:rsid w:val="006A105D"/>
    <w:rsid w:val="006A35CA"/>
    <w:rsid w:val="006A381B"/>
    <w:rsid w:val="006A3901"/>
    <w:rsid w:val="006A3D0B"/>
    <w:rsid w:val="006A4537"/>
    <w:rsid w:val="006A4C2C"/>
    <w:rsid w:val="006A5544"/>
    <w:rsid w:val="006A64D1"/>
    <w:rsid w:val="006A7567"/>
    <w:rsid w:val="006A78F9"/>
    <w:rsid w:val="006B13D6"/>
    <w:rsid w:val="006B42DB"/>
    <w:rsid w:val="006B453E"/>
    <w:rsid w:val="006B4E34"/>
    <w:rsid w:val="006B53B2"/>
    <w:rsid w:val="006B59B0"/>
    <w:rsid w:val="006B5B79"/>
    <w:rsid w:val="006B69BB"/>
    <w:rsid w:val="006B7410"/>
    <w:rsid w:val="006C1622"/>
    <w:rsid w:val="006C5397"/>
    <w:rsid w:val="006C5470"/>
    <w:rsid w:val="006C54DB"/>
    <w:rsid w:val="006C6270"/>
    <w:rsid w:val="006C7311"/>
    <w:rsid w:val="006D1F4D"/>
    <w:rsid w:val="006D252E"/>
    <w:rsid w:val="006D29D7"/>
    <w:rsid w:val="006D4789"/>
    <w:rsid w:val="006D4DCB"/>
    <w:rsid w:val="006D56BA"/>
    <w:rsid w:val="006D5F41"/>
    <w:rsid w:val="006D7543"/>
    <w:rsid w:val="006D7CB2"/>
    <w:rsid w:val="006E1663"/>
    <w:rsid w:val="006E1F18"/>
    <w:rsid w:val="006E20A0"/>
    <w:rsid w:val="006E2275"/>
    <w:rsid w:val="006E238C"/>
    <w:rsid w:val="006E2B38"/>
    <w:rsid w:val="006E3415"/>
    <w:rsid w:val="006E6254"/>
    <w:rsid w:val="006E6492"/>
    <w:rsid w:val="006E6C86"/>
    <w:rsid w:val="006E6E22"/>
    <w:rsid w:val="006F0D33"/>
    <w:rsid w:val="006F1187"/>
    <w:rsid w:val="006F1579"/>
    <w:rsid w:val="006F2DD0"/>
    <w:rsid w:val="006F34BE"/>
    <w:rsid w:val="006F395A"/>
    <w:rsid w:val="006F4759"/>
    <w:rsid w:val="006F5487"/>
    <w:rsid w:val="006F75AD"/>
    <w:rsid w:val="0070062D"/>
    <w:rsid w:val="00703159"/>
    <w:rsid w:val="00703741"/>
    <w:rsid w:val="0070410B"/>
    <w:rsid w:val="0071057C"/>
    <w:rsid w:val="00710AEB"/>
    <w:rsid w:val="00710D06"/>
    <w:rsid w:val="00710FD1"/>
    <w:rsid w:val="0071383A"/>
    <w:rsid w:val="00715192"/>
    <w:rsid w:val="00715A11"/>
    <w:rsid w:val="00717625"/>
    <w:rsid w:val="00717DA3"/>
    <w:rsid w:val="00720059"/>
    <w:rsid w:val="00721017"/>
    <w:rsid w:val="00721303"/>
    <w:rsid w:val="0072258D"/>
    <w:rsid w:val="00722845"/>
    <w:rsid w:val="00723700"/>
    <w:rsid w:val="00723BAC"/>
    <w:rsid w:val="00725014"/>
    <w:rsid w:val="00727E31"/>
    <w:rsid w:val="007311B2"/>
    <w:rsid w:val="007312DE"/>
    <w:rsid w:val="0073292A"/>
    <w:rsid w:val="00732A28"/>
    <w:rsid w:val="00732E3C"/>
    <w:rsid w:val="0073369B"/>
    <w:rsid w:val="00734128"/>
    <w:rsid w:val="007343CE"/>
    <w:rsid w:val="0073515F"/>
    <w:rsid w:val="00735BD6"/>
    <w:rsid w:val="00740214"/>
    <w:rsid w:val="00740595"/>
    <w:rsid w:val="00740A15"/>
    <w:rsid w:val="00741A52"/>
    <w:rsid w:val="00743F6A"/>
    <w:rsid w:val="007443CE"/>
    <w:rsid w:val="00746040"/>
    <w:rsid w:val="007460F5"/>
    <w:rsid w:val="0074634D"/>
    <w:rsid w:val="00747278"/>
    <w:rsid w:val="00750371"/>
    <w:rsid w:val="007515F5"/>
    <w:rsid w:val="00751B6E"/>
    <w:rsid w:val="00752EF6"/>
    <w:rsid w:val="00755171"/>
    <w:rsid w:val="00755653"/>
    <w:rsid w:val="00756691"/>
    <w:rsid w:val="00756CCA"/>
    <w:rsid w:val="00756E24"/>
    <w:rsid w:val="00756FA5"/>
    <w:rsid w:val="00757E07"/>
    <w:rsid w:val="00762E60"/>
    <w:rsid w:val="00762F84"/>
    <w:rsid w:val="007654A7"/>
    <w:rsid w:val="00765955"/>
    <w:rsid w:val="007676B3"/>
    <w:rsid w:val="00772DBF"/>
    <w:rsid w:val="00773129"/>
    <w:rsid w:val="00774102"/>
    <w:rsid w:val="00775186"/>
    <w:rsid w:val="00775A92"/>
    <w:rsid w:val="00776F3D"/>
    <w:rsid w:val="0077718F"/>
    <w:rsid w:val="007801E5"/>
    <w:rsid w:val="0078029A"/>
    <w:rsid w:val="00780FBF"/>
    <w:rsid w:val="00781731"/>
    <w:rsid w:val="007822B0"/>
    <w:rsid w:val="0078320E"/>
    <w:rsid w:val="00783642"/>
    <w:rsid w:val="00784AC2"/>
    <w:rsid w:val="00786A16"/>
    <w:rsid w:val="007871AB"/>
    <w:rsid w:val="007903ED"/>
    <w:rsid w:val="007919EF"/>
    <w:rsid w:val="00791C4E"/>
    <w:rsid w:val="00793059"/>
    <w:rsid w:val="00795AE2"/>
    <w:rsid w:val="00796780"/>
    <w:rsid w:val="0079696E"/>
    <w:rsid w:val="00796BDE"/>
    <w:rsid w:val="007977FF"/>
    <w:rsid w:val="007A0B8E"/>
    <w:rsid w:val="007A1EA9"/>
    <w:rsid w:val="007A4674"/>
    <w:rsid w:val="007A4C9F"/>
    <w:rsid w:val="007A52AD"/>
    <w:rsid w:val="007A52DC"/>
    <w:rsid w:val="007A576E"/>
    <w:rsid w:val="007A5CE3"/>
    <w:rsid w:val="007A604B"/>
    <w:rsid w:val="007A6200"/>
    <w:rsid w:val="007A6510"/>
    <w:rsid w:val="007A655D"/>
    <w:rsid w:val="007A6E1B"/>
    <w:rsid w:val="007A7497"/>
    <w:rsid w:val="007B022B"/>
    <w:rsid w:val="007B1556"/>
    <w:rsid w:val="007B3E4C"/>
    <w:rsid w:val="007B48B7"/>
    <w:rsid w:val="007B4BFF"/>
    <w:rsid w:val="007B532A"/>
    <w:rsid w:val="007B7381"/>
    <w:rsid w:val="007B740B"/>
    <w:rsid w:val="007C00D8"/>
    <w:rsid w:val="007C0E64"/>
    <w:rsid w:val="007C10DA"/>
    <w:rsid w:val="007C1234"/>
    <w:rsid w:val="007C1CF7"/>
    <w:rsid w:val="007C242F"/>
    <w:rsid w:val="007C6570"/>
    <w:rsid w:val="007C674A"/>
    <w:rsid w:val="007D04EF"/>
    <w:rsid w:val="007D082B"/>
    <w:rsid w:val="007D30CA"/>
    <w:rsid w:val="007D3110"/>
    <w:rsid w:val="007D3785"/>
    <w:rsid w:val="007D5491"/>
    <w:rsid w:val="007D63CA"/>
    <w:rsid w:val="007D6721"/>
    <w:rsid w:val="007D6FB9"/>
    <w:rsid w:val="007E04B4"/>
    <w:rsid w:val="007E1414"/>
    <w:rsid w:val="007E14B8"/>
    <w:rsid w:val="007E31D7"/>
    <w:rsid w:val="007E3A3A"/>
    <w:rsid w:val="007E3C00"/>
    <w:rsid w:val="007E6B5D"/>
    <w:rsid w:val="007E704B"/>
    <w:rsid w:val="007E7C90"/>
    <w:rsid w:val="007F02BC"/>
    <w:rsid w:val="007F0672"/>
    <w:rsid w:val="007F083D"/>
    <w:rsid w:val="007F1792"/>
    <w:rsid w:val="007F1C6F"/>
    <w:rsid w:val="007F3B32"/>
    <w:rsid w:val="007F40DD"/>
    <w:rsid w:val="007F5845"/>
    <w:rsid w:val="007F697C"/>
    <w:rsid w:val="008008AD"/>
    <w:rsid w:val="008008F6"/>
    <w:rsid w:val="00800B96"/>
    <w:rsid w:val="00800EB6"/>
    <w:rsid w:val="00800F89"/>
    <w:rsid w:val="00803CAF"/>
    <w:rsid w:val="0080502A"/>
    <w:rsid w:val="008055B8"/>
    <w:rsid w:val="00807029"/>
    <w:rsid w:val="008102C2"/>
    <w:rsid w:val="0081083D"/>
    <w:rsid w:val="00810F24"/>
    <w:rsid w:val="00811F7D"/>
    <w:rsid w:val="00813A51"/>
    <w:rsid w:val="00813EDB"/>
    <w:rsid w:val="008140DD"/>
    <w:rsid w:val="0081477C"/>
    <w:rsid w:val="00814924"/>
    <w:rsid w:val="00817686"/>
    <w:rsid w:val="00817B19"/>
    <w:rsid w:val="00817F1F"/>
    <w:rsid w:val="00817F94"/>
    <w:rsid w:val="008204C8"/>
    <w:rsid w:val="008204F2"/>
    <w:rsid w:val="00824457"/>
    <w:rsid w:val="00825530"/>
    <w:rsid w:val="008256D6"/>
    <w:rsid w:val="00825A46"/>
    <w:rsid w:val="008262E5"/>
    <w:rsid w:val="00826C07"/>
    <w:rsid w:val="00832C09"/>
    <w:rsid w:val="00834C7D"/>
    <w:rsid w:val="00836EF8"/>
    <w:rsid w:val="008374C5"/>
    <w:rsid w:val="008377CF"/>
    <w:rsid w:val="008405F2"/>
    <w:rsid w:val="00840E50"/>
    <w:rsid w:val="00840F53"/>
    <w:rsid w:val="00842346"/>
    <w:rsid w:val="00842A3A"/>
    <w:rsid w:val="00843B6C"/>
    <w:rsid w:val="00844093"/>
    <w:rsid w:val="00845248"/>
    <w:rsid w:val="00845E45"/>
    <w:rsid w:val="00847AFC"/>
    <w:rsid w:val="00850578"/>
    <w:rsid w:val="00850C69"/>
    <w:rsid w:val="00855E7A"/>
    <w:rsid w:val="00861463"/>
    <w:rsid w:val="00861D91"/>
    <w:rsid w:val="00862D5D"/>
    <w:rsid w:val="00864A91"/>
    <w:rsid w:val="008651DB"/>
    <w:rsid w:val="00867068"/>
    <w:rsid w:val="008673A0"/>
    <w:rsid w:val="008673D5"/>
    <w:rsid w:val="00870E7F"/>
    <w:rsid w:val="00870FA0"/>
    <w:rsid w:val="008721BB"/>
    <w:rsid w:val="00872B12"/>
    <w:rsid w:val="00873445"/>
    <w:rsid w:val="00873E2D"/>
    <w:rsid w:val="008744D1"/>
    <w:rsid w:val="0087453C"/>
    <w:rsid w:val="008761F7"/>
    <w:rsid w:val="00877073"/>
    <w:rsid w:val="0087794A"/>
    <w:rsid w:val="00877E53"/>
    <w:rsid w:val="00880F73"/>
    <w:rsid w:val="00881257"/>
    <w:rsid w:val="00882DD0"/>
    <w:rsid w:val="008833F7"/>
    <w:rsid w:val="0088387B"/>
    <w:rsid w:val="00883A4F"/>
    <w:rsid w:val="00883A88"/>
    <w:rsid w:val="00883D26"/>
    <w:rsid w:val="0088565B"/>
    <w:rsid w:val="00886685"/>
    <w:rsid w:val="00890205"/>
    <w:rsid w:val="00891452"/>
    <w:rsid w:val="00891CA6"/>
    <w:rsid w:val="00891E2F"/>
    <w:rsid w:val="008940AE"/>
    <w:rsid w:val="00895C3E"/>
    <w:rsid w:val="008970CA"/>
    <w:rsid w:val="00897927"/>
    <w:rsid w:val="008A07EB"/>
    <w:rsid w:val="008A4AD8"/>
    <w:rsid w:val="008A504B"/>
    <w:rsid w:val="008A682B"/>
    <w:rsid w:val="008B0927"/>
    <w:rsid w:val="008B2D66"/>
    <w:rsid w:val="008B3FE2"/>
    <w:rsid w:val="008B44F8"/>
    <w:rsid w:val="008B494D"/>
    <w:rsid w:val="008B4C56"/>
    <w:rsid w:val="008B4DFF"/>
    <w:rsid w:val="008B695E"/>
    <w:rsid w:val="008C0096"/>
    <w:rsid w:val="008C0D9B"/>
    <w:rsid w:val="008C1A5E"/>
    <w:rsid w:val="008C1E88"/>
    <w:rsid w:val="008C25B7"/>
    <w:rsid w:val="008C2837"/>
    <w:rsid w:val="008C3694"/>
    <w:rsid w:val="008C6CBD"/>
    <w:rsid w:val="008D3246"/>
    <w:rsid w:val="008D331A"/>
    <w:rsid w:val="008D4216"/>
    <w:rsid w:val="008D440E"/>
    <w:rsid w:val="008D4594"/>
    <w:rsid w:val="008D4630"/>
    <w:rsid w:val="008D47DB"/>
    <w:rsid w:val="008D4F7E"/>
    <w:rsid w:val="008D5748"/>
    <w:rsid w:val="008D6D95"/>
    <w:rsid w:val="008E0274"/>
    <w:rsid w:val="008E03BB"/>
    <w:rsid w:val="008E1EFB"/>
    <w:rsid w:val="008E240B"/>
    <w:rsid w:val="008E298C"/>
    <w:rsid w:val="008E3B5C"/>
    <w:rsid w:val="008E3EA7"/>
    <w:rsid w:val="008E623E"/>
    <w:rsid w:val="008F00AA"/>
    <w:rsid w:val="008F03F3"/>
    <w:rsid w:val="008F0DA8"/>
    <w:rsid w:val="008F2623"/>
    <w:rsid w:val="008F2973"/>
    <w:rsid w:val="008F2E1D"/>
    <w:rsid w:val="008F38C8"/>
    <w:rsid w:val="008F3C55"/>
    <w:rsid w:val="008F464C"/>
    <w:rsid w:val="008F4C49"/>
    <w:rsid w:val="008F5013"/>
    <w:rsid w:val="008F5D68"/>
    <w:rsid w:val="008F6F59"/>
    <w:rsid w:val="008F7568"/>
    <w:rsid w:val="008F7FD5"/>
    <w:rsid w:val="0090060E"/>
    <w:rsid w:val="00900C48"/>
    <w:rsid w:val="00902669"/>
    <w:rsid w:val="0090337F"/>
    <w:rsid w:val="00903549"/>
    <w:rsid w:val="00903869"/>
    <w:rsid w:val="00905150"/>
    <w:rsid w:val="009073E3"/>
    <w:rsid w:val="00907FE4"/>
    <w:rsid w:val="00912477"/>
    <w:rsid w:val="00914330"/>
    <w:rsid w:val="00914A33"/>
    <w:rsid w:val="00914D17"/>
    <w:rsid w:val="009150A6"/>
    <w:rsid w:val="009154E5"/>
    <w:rsid w:val="0091575F"/>
    <w:rsid w:val="00915D0E"/>
    <w:rsid w:val="00917371"/>
    <w:rsid w:val="00921791"/>
    <w:rsid w:val="00922DBD"/>
    <w:rsid w:val="009235A6"/>
    <w:rsid w:val="009266E6"/>
    <w:rsid w:val="00926869"/>
    <w:rsid w:val="00930220"/>
    <w:rsid w:val="00933FE7"/>
    <w:rsid w:val="00934AF5"/>
    <w:rsid w:val="00936001"/>
    <w:rsid w:val="00936331"/>
    <w:rsid w:val="0093696A"/>
    <w:rsid w:val="009369C3"/>
    <w:rsid w:val="00936C7F"/>
    <w:rsid w:val="009372F8"/>
    <w:rsid w:val="00937AD9"/>
    <w:rsid w:val="00940F3B"/>
    <w:rsid w:val="00941CDC"/>
    <w:rsid w:val="0094230D"/>
    <w:rsid w:val="009428D1"/>
    <w:rsid w:val="00943D65"/>
    <w:rsid w:val="009458CB"/>
    <w:rsid w:val="00946227"/>
    <w:rsid w:val="00946500"/>
    <w:rsid w:val="00950309"/>
    <w:rsid w:val="00952FD2"/>
    <w:rsid w:val="009546A7"/>
    <w:rsid w:val="00957B84"/>
    <w:rsid w:val="009616DC"/>
    <w:rsid w:val="00961F88"/>
    <w:rsid w:val="0096505D"/>
    <w:rsid w:val="00965FDB"/>
    <w:rsid w:val="00966545"/>
    <w:rsid w:val="0096668B"/>
    <w:rsid w:val="009708BC"/>
    <w:rsid w:val="00971B5F"/>
    <w:rsid w:val="009721BC"/>
    <w:rsid w:val="00972591"/>
    <w:rsid w:val="00973B8C"/>
    <w:rsid w:val="00974797"/>
    <w:rsid w:val="009758F9"/>
    <w:rsid w:val="00975947"/>
    <w:rsid w:val="009809F8"/>
    <w:rsid w:val="00981773"/>
    <w:rsid w:val="009822A7"/>
    <w:rsid w:val="00987A21"/>
    <w:rsid w:val="00990DE2"/>
    <w:rsid w:val="00990FB4"/>
    <w:rsid w:val="009914B0"/>
    <w:rsid w:val="009917A0"/>
    <w:rsid w:val="0099219E"/>
    <w:rsid w:val="00992458"/>
    <w:rsid w:val="009926A6"/>
    <w:rsid w:val="009927C8"/>
    <w:rsid w:val="009952E0"/>
    <w:rsid w:val="0099540F"/>
    <w:rsid w:val="00996392"/>
    <w:rsid w:val="00996495"/>
    <w:rsid w:val="0099676C"/>
    <w:rsid w:val="009A0042"/>
    <w:rsid w:val="009A05B6"/>
    <w:rsid w:val="009A12D8"/>
    <w:rsid w:val="009A1D7F"/>
    <w:rsid w:val="009A420D"/>
    <w:rsid w:val="009A4460"/>
    <w:rsid w:val="009A4BF3"/>
    <w:rsid w:val="009A53F6"/>
    <w:rsid w:val="009A567D"/>
    <w:rsid w:val="009A64E3"/>
    <w:rsid w:val="009A6A77"/>
    <w:rsid w:val="009B0340"/>
    <w:rsid w:val="009B1D72"/>
    <w:rsid w:val="009B49CB"/>
    <w:rsid w:val="009B510E"/>
    <w:rsid w:val="009B682C"/>
    <w:rsid w:val="009B69C4"/>
    <w:rsid w:val="009B6B64"/>
    <w:rsid w:val="009B7C07"/>
    <w:rsid w:val="009C001E"/>
    <w:rsid w:val="009C07AA"/>
    <w:rsid w:val="009C1EFB"/>
    <w:rsid w:val="009C3F97"/>
    <w:rsid w:val="009C4BF9"/>
    <w:rsid w:val="009C5B73"/>
    <w:rsid w:val="009C77E2"/>
    <w:rsid w:val="009D07B4"/>
    <w:rsid w:val="009D218A"/>
    <w:rsid w:val="009D2819"/>
    <w:rsid w:val="009D29D5"/>
    <w:rsid w:val="009D4614"/>
    <w:rsid w:val="009D47EF"/>
    <w:rsid w:val="009E0F5D"/>
    <w:rsid w:val="009E4397"/>
    <w:rsid w:val="009E4473"/>
    <w:rsid w:val="009E464F"/>
    <w:rsid w:val="009E5A27"/>
    <w:rsid w:val="009E603D"/>
    <w:rsid w:val="009E6A8D"/>
    <w:rsid w:val="009F0B9D"/>
    <w:rsid w:val="009F1516"/>
    <w:rsid w:val="009F2500"/>
    <w:rsid w:val="009F3533"/>
    <w:rsid w:val="009F466E"/>
    <w:rsid w:val="009F4FC1"/>
    <w:rsid w:val="009F56FC"/>
    <w:rsid w:val="009F59AC"/>
    <w:rsid w:val="009F78DB"/>
    <w:rsid w:val="00A01F58"/>
    <w:rsid w:val="00A03329"/>
    <w:rsid w:val="00A052C8"/>
    <w:rsid w:val="00A07EA9"/>
    <w:rsid w:val="00A11C8A"/>
    <w:rsid w:val="00A11D00"/>
    <w:rsid w:val="00A127EC"/>
    <w:rsid w:val="00A12A73"/>
    <w:rsid w:val="00A140F9"/>
    <w:rsid w:val="00A15A0A"/>
    <w:rsid w:val="00A15E40"/>
    <w:rsid w:val="00A174DF"/>
    <w:rsid w:val="00A20C98"/>
    <w:rsid w:val="00A240B4"/>
    <w:rsid w:val="00A246B4"/>
    <w:rsid w:val="00A24D57"/>
    <w:rsid w:val="00A24F46"/>
    <w:rsid w:val="00A346CB"/>
    <w:rsid w:val="00A350A8"/>
    <w:rsid w:val="00A361F4"/>
    <w:rsid w:val="00A37819"/>
    <w:rsid w:val="00A37E1D"/>
    <w:rsid w:val="00A4018A"/>
    <w:rsid w:val="00A40CFD"/>
    <w:rsid w:val="00A426EA"/>
    <w:rsid w:val="00A42FDE"/>
    <w:rsid w:val="00A434FC"/>
    <w:rsid w:val="00A43C68"/>
    <w:rsid w:val="00A447B3"/>
    <w:rsid w:val="00A46A3A"/>
    <w:rsid w:val="00A46B36"/>
    <w:rsid w:val="00A506A0"/>
    <w:rsid w:val="00A51133"/>
    <w:rsid w:val="00A51388"/>
    <w:rsid w:val="00A51F4F"/>
    <w:rsid w:val="00A529E3"/>
    <w:rsid w:val="00A5333A"/>
    <w:rsid w:val="00A5524F"/>
    <w:rsid w:val="00A55FAA"/>
    <w:rsid w:val="00A5638F"/>
    <w:rsid w:val="00A56C73"/>
    <w:rsid w:val="00A573AF"/>
    <w:rsid w:val="00A57E1A"/>
    <w:rsid w:val="00A57FEA"/>
    <w:rsid w:val="00A61D06"/>
    <w:rsid w:val="00A65DCC"/>
    <w:rsid w:val="00A67AD5"/>
    <w:rsid w:val="00A704C1"/>
    <w:rsid w:val="00A733CD"/>
    <w:rsid w:val="00A73924"/>
    <w:rsid w:val="00A73B66"/>
    <w:rsid w:val="00A75657"/>
    <w:rsid w:val="00A760DA"/>
    <w:rsid w:val="00A76A60"/>
    <w:rsid w:val="00A76CCC"/>
    <w:rsid w:val="00A8128F"/>
    <w:rsid w:val="00A817CF"/>
    <w:rsid w:val="00A8238D"/>
    <w:rsid w:val="00A83373"/>
    <w:rsid w:val="00A8426B"/>
    <w:rsid w:val="00A84487"/>
    <w:rsid w:val="00A8532F"/>
    <w:rsid w:val="00A858DB"/>
    <w:rsid w:val="00A85BC5"/>
    <w:rsid w:val="00A90A5F"/>
    <w:rsid w:val="00A90C52"/>
    <w:rsid w:val="00A924FE"/>
    <w:rsid w:val="00A94A49"/>
    <w:rsid w:val="00A94E61"/>
    <w:rsid w:val="00A9527A"/>
    <w:rsid w:val="00A952C0"/>
    <w:rsid w:val="00A9541D"/>
    <w:rsid w:val="00A95C41"/>
    <w:rsid w:val="00A96775"/>
    <w:rsid w:val="00A96B7E"/>
    <w:rsid w:val="00A9713A"/>
    <w:rsid w:val="00AA09EA"/>
    <w:rsid w:val="00AA14C4"/>
    <w:rsid w:val="00AA2BB8"/>
    <w:rsid w:val="00AA3517"/>
    <w:rsid w:val="00AA43D6"/>
    <w:rsid w:val="00AA46BE"/>
    <w:rsid w:val="00AA4712"/>
    <w:rsid w:val="00AA50F4"/>
    <w:rsid w:val="00AA5EEF"/>
    <w:rsid w:val="00AA68CB"/>
    <w:rsid w:val="00AA6EAE"/>
    <w:rsid w:val="00AA790B"/>
    <w:rsid w:val="00AB0213"/>
    <w:rsid w:val="00AB02B1"/>
    <w:rsid w:val="00AB0A3A"/>
    <w:rsid w:val="00AB48B5"/>
    <w:rsid w:val="00AB56EC"/>
    <w:rsid w:val="00AB60DD"/>
    <w:rsid w:val="00AB62DF"/>
    <w:rsid w:val="00AB64A8"/>
    <w:rsid w:val="00AC0685"/>
    <w:rsid w:val="00AC0A4F"/>
    <w:rsid w:val="00AC19B0"/>
    <w:rsid w:val="00AC2464"/>
    <w:rsid w:val="00AC4874"/>
    <w:rsid w:val="00AC4D79"/>
    <w:rsid w:val="00AC586E"/>
    <w:rsid w:val="00AC595F"/>
    <w:rsid w:val="00AC5F1D"/>
    <w:rsid w:val="00AC634E"/>
    <w:rsid w:val="00AC69FB"/>
    <w:rsid w:val="00AC6CEF"/>
    <w:rsid w:val="00AC75AA"/>
    <w:rsid w:val="00AD0580"/>
    <w:rsid w:val="00AD1F50"/>
    <w:rsid w:val="00AD2E3B"/>
    <w:rsid w:val="00AD3B69"/>
    <w:rsid w:val="00AD6652"/>
    <w:rsid w:val="00AD6879"/>
    <w:rsid w:val="00AD6F50"/>
    <w:rsid w:val="00AD7403"/>
    <w:rsid w:val="00AD7BEB"/>
    <w:rsid w:val="00AD7D04"/>
    <w:rsid w:val="00AE0C6C"/>
    <w:rsid w:val="00AE25BB"/>
    <w:rsid w:val="00AE66A7"/>
    <w:rsid w:val="00AE6C4D"/>
    <w:rsid w:val="00AE735B"/>
    <w:rsid w:val="00AF073E"/>
    <w:rsid w:val="00AF1601"/>
    <w:rsid w:val="00AF2CDA"/>
    <w:rsid w:val="00AF4FCD"/>
    <w:rsid w:val="00AF69A9"/>
    <w:rsid w:val="00AF6BE0"/>
    <w:rsid w:val="00B00119"/>
    <w:rsid w:val="00B01332"/>
    <w:rsid w:val="00B01350"/>
    <w:rsid w:val="00B048D7"/>
    <w:rsid w:val="00B056F5"/>
    <w:rsid w:val="00B06009"/>
    <w:rsid w:val="00B074A5"/>
    <w:rsid w:val="00B078A9"/>
    <w:rsid w:val="00B10041"/>
    <w:rsid w:val="00B10EA7"/>
    <w:rsid w:val="00B113D2"/>
    <w:rsid w:val="00B11958"/>
    <w:rsid w:val="00B1324B"/>
    <w:rsid w:val="00B14B00"/>
    <w:rsid w:val="00B15A0C"/>
    <w:rsid w:val="00B166AC"/>
    <w:rsid w:val="00B22966"/>
    <w:rsid w:val="00B22E96"/>
    <w:rsid w:val="00B253EE"/>
    <w:rsid w:val="00B25EF9"/>
    <w:rsid w:val="00B27FEF"/>
    <w:rsid w:val="00B33B3B"/>
    <w:rsid w:val="00B37CDE"/>
    <w:rsid w:val="00B37D8E"/>
    <w:rsid w:val="00B40C39"/>
    <w:rsid w:val="00B422BA"/>
    <w:rsid w:val="00B45FCD"/>
    <w:rsid w:val="00B4671F"/>
    <w:rsid w:val="00B47372"/>
    <w:rsid w:val="00B47714"/>
    <w:rsid w:val="00B52BB4"/>
    <w:rsid w:val="00B52D53"/>
    <w:rsid w:val="00B52FAB"/>
    <w:rsid w:val="00B533B7"/>
    <w:rsid w:val="00B534C4"/>
    <w:rsid w:val="00B53DDE"/>
    <w:rsid w:val="00B54041"/>
    <w:rsid w:val="00B54842"/>
    <w:rsid w:val="00B5562A"/>
    <w:rsid w:val="00B57AD6"/>
    <w:rsid w:val="00B609C5"/>
    <w:rsid w:val="00B66488"/>
    <w:rsid w:val="00B670D6"/>
    <w:rsid w:val="00B67B25"/>
    <w:rsid w:val="00B71107"/>
    <w:rsid w:val="00B72642"/>
    <w:rsid w:val="00B72EFB"/>
    <w:rsid w:val="00B73109"/>
    <w:rsid w:val="00B740BB"/>
    <w:rsid w:val="00B75036"/>
    <w:rsid w:val="00B7536A"/>
    <w:rsid w:val="00B75381"/>
    <w:rsid w:val="00B7589A"/>
    <w:rsid w:val="00B75C81"/>
    <w:rsid w:val="00B76A71"/>
    <w:rsid w:val="00B77637"/>
    <w:rsid w:val="00B80CEA"/>
    <w:rsid w:val="00B811EB"/>
    <w:rsid w:val="00B81BB3"/>
    <w:rsid w:val="00B82583"/>
    <w:rsid w:val="00B82BB7"/>
    <w:rsid w:val="00B8378C"/>
    <w:rsid w:val="00B87730"/>
    <w:rsid w:val="00B87A50"/>
    <w:rsid w:val="00B87D03"/>
    <w:rsid w:val="00B93316"/>
    <w:rsid w:val="00B939FB"/>
    <w:rsid w:val="00B94271"/>
    <w:rsid w:val="00B9554B"/>
    <w:rsid w:val="00B96414"/>
    <w:rsid w:val="00B976E2"/>
    <w:rsid w:val="00BA0DFE"/>
    <w:rsid w:val="00BA1435"/>
    <w:rsid w:val="00BA33DA"/>
    <w:rsid w:val="00BA4B2F"/>
    <w:rsid w:val="00BA5AE3"/>
    <w:rsid w:val="00BB02AC"/>
    <w:rsid w:val="00BB2A08"/>
    <w:rsid w:val="00BB315A"/>
    <w:rsid w:val="00BB36DF"/>
    <w:rsid w:val="00BB3D4A"/>
    <w:rsid w:val="00BB44D1"/>
    <w:rsid w:val="00BB4A99"/>
    <w:rsid w:val="00BB5805"/>
    <w:rsid w:val="00BB6AF6"/>
    <w:rsid w:val="00BB6F0F"/>
    <w:rsid w:val="00BC1D96"/>
    <w:rsid w:val="00BC3D48"/>
    <w:rsid w:val="00BC67D1"/>
    <w:rsid w:val="00BC781E"/>
    <w:rsid w:val="00BC7F06"/>
    <w:rsid w:val="00BD0C6C"/>
    <w:rsid w:val="00BD332D"/>
    <w:rsid w:val="00BD4783"/>
    <w:rsid w:val="00BD62E5"/>
    <w:rsid w:val="00BD65EF"/>
    <w:rsid w:val="00BD7584"/>
    <w:rsid w:val="00BE011D"/>
    <w:rsid w:val="00BE1953"/>
    <w:rsid w:val="00BE1D37"/>
    <w:rsid w:val="00BE28DF"/>
    <w:rsid w:val="00BE30C3"/>
    <w:rsid w:val="00BE47C1"/>
    <w:rsid w:val="00BE68E1"/>
    <w:rsid w:val="00BF12CB"/>
    <w:rsid w:val="00BF25D1"/>
    <w:rsid w:val="00BF3B7A"/>
    <w:rsid w:val="00BF3DB0"/>
    <w:rsid w:val="00BF4873"/>
    <w:rsid w:val="00BF4933"/>
    <w:rsid w:val="00BF6689"/>
    <w:rsid w:val="00BF6964"/>
    <w:rsid w:val="00BF7E0E"/>
    <w:rsid w:val="00C004E3"/>
    <w:rsid w:val="00C01E74"/>
    <w:rsid w:val="00C042C8"/>
    <w:rsid w:val="00C04FF6"/>
    <w:rsid w:val="00C07283"/>
    <w:rsid w:val="00C076A7"/>
    <w:rsid w:val="00C10F59"/>
    <w:rsid w:val="00C11981"/>
    <w:rsid w:val="00C120BE"/>
    <w:rsid w:val="00C1427A"/>
    <w:rsid w:val="00C14554"/>
    <w:rsid w:val="00C14E2F"/>
    <w:rsid w:val="00C15707"/>
    <w:rsid w:val="00C1717A"/>
    <w:rsid w:val="00C1786E"/>
    <w:rsid w:val="00C17F89"/>
    <w:rsid w:val="00C20A36"/>
    <w:rsid w:val="00C20A53"/>
    <w:rsid w:val="00C21045"/>
    <w:rsid w:val="00C216AF"/>
    <w:rsid w:val="00C21DC1"/>
    <w:rsid w:val="00C226ED"/>
    <w:rsid w:val="00C23A75"/>
    <w:rsid w:val="00C24E6B"/>
    <w:rsid w:val="00C25819"/>
    <w:rsid w:val="00C25D8A"/>
    <w:rsid w:val="00C26528"/>
    <w:rsid w:val="00C26A89"/>
    <w:rsid w:val="00C30374"/>
    <w:rsid w:val="00C32A29"/>
    <w:rsid w:val="00C33A05"/>
    <w:rsid w:val="00C3407B"/>
    <w:rsid w:val="00C34832"/>
    <w:rsid w:val="00C352E4"/>
    <w:rsid w:val="00C35B23"/>
    <w:rsid w:val="00C36640"/>
    <w:rsid w:val="00C37312"/>
    <w:rsid w:val="00C37426"/>
    <w:rsid w:val="00C37987"/>
    <w:rsid w:val="00C37EA0"/>
    <w:rsid w:val="00C40E55"/>
    <w:rsid w:val="00C42878"/>
    <w:rsid w:val="00C43262"/>
    <w:rsid w:val="00C44AD7"/>
    <w:rsid w:val="00C4523D"/>
    <w:rsid w:val="00C472E4"/>
    <w:rsid w:val="00C50B0B"/>
    <w:rsid w:val="00C51B6B"/>
    <w:rsid w:val="00C52452"/>
    <w:rsid w:val="00C52B3A"/>
    <w:rsid w:val="00C52B43"/>
    <w:rsid w:val="00C52FD5"/>
    <w:rsid w:val="00C53FC2"/>
    <w:rsid w:val="00C53FCB"/>
    <w:rsid w:val="00C55409"/>
    <w:rsid w:val="00C61DEB"/>
    <w:rsid w:val="00C62BB7"/>
    <w:rsid w:val="00C6314F"/>
    <w:rsid w:val="00C66558"/>
    <w:rsid w:val="00C66EC4"/>
    <w:rsid w:val="00C6726D"/>
    <w:rsid w:val="00C679AB"/>
    <w:rsid w:val="00C73A88"/>
    <w:rsid w:val="00C800C6"/>
    <w:rsid w:val="00C81FD2"/>
    <w:rsid w:val="00C830A1"/>
    <w:rsid w:val="00C83CCB"/>
    <w:rsid w:val="00C84569"/>
    <w:rsid w:val="00C84837"/>
    <w:rsid w:val="00C84B50"/>
    <w:rsid w:val="00C86362"/>
    <w:rsid w:val="00C9086C"/>
    <w:rsid w:val="00C96B9A"/>
    <w:rsid w:val="00C96E79"/>
    <w:rsid w:val="00C9729E"/>
    <w:rsid w:val="00C97B2B"/>
    <w:rsid w:val="00C97F93"/>
    <w:rsid w:val="00CA016F"/>
    <w:rsid w:val="00CA0900"/>
    <w:rsid w:val="00CA2C38"/>
    <w:rsid w:val="00CA3952"/>
    <w:rsid w:val="00CA3FF4"/>
    <w:rsid w:val="00CA413D"/>
    <w:rsid w:val="00CA4FF6"/>
    <w:rsid w:val="00CA5081"/>
    <w:rsid w:val="00CA5737"/>
    <w:rsid w:val="00CA6F25"/>
    <w:rsid w:val="00CB086D"/>
    <w:rsid w:val="00CB1CB0"/>
    <w:rsid w:val="00CB6D8B"/>
    <w:rsid w:val="00CB75F8"/>
    <w:rsid w:val="00CB7BD6"/>
    <w:rsid w:val="00CC0123"/>
    <w:rsid w:val="00CC09DB"/>
    <w:rsid w:val="00CC1185"/>
    <w:rsid w:val="00CC16B9"/>
    <w:rsid w:val="00CC1960"/>
    <w:rsid w:val="00CC1DA7"/>
    <w:rsid w:val="00CC1EAA"/>
    <w:rsid w:val="00CC30A2"/>
    <w:rsid w:val="00CC44B6"/>
    <w:rsid w:val="00CC5CCE"/>
    <w:rsid w:val="00CC6319"/>
    <w:rsid w:val="00CC6695"/>
    <w:rsid w:val="00CC725A"/>
    <w:rsid w:val="00CC784D"/>
    <w:rsid w:val="00CC789E"/>
    <w:rsid w:val="00CD069F"/>
    <w:rsid w:val="00CD2DA3"/>
    <w:rsid w:val="00CD3072"/>
    <w:rsid w:val="00CD5141"/>
    <w:rsid w:val="00CD56E6"/>
    <w:rsid w:val="00CD5E3E"/>
    <w:rsid w:val="00CD6B95"/>
    <w:rsid w:val="00CD79E4"/>
    <w:rsid w:val="00CE1262"/>
    <w:rsid w:val="00CE1C4E"/>
    <w:rsid w:val="00CE2157"/>
    <w:rsid w:val="00CE5231"/>
    <w:rsid w:val="00CE56FF"/>
    <w:rsid w:val="00CE71B7"/>
    <w:rsid w:val="00CF1ECB"/>
    <w:rsid w:val="00CF236A"/>
    <w:rsid w:val="00CF3EAC"/>
    <w:rsid w:val="00CF5DAD"/>
    <w:rsid w:val="00CF5EC1"/>
    <w:rsid w:val="00CF7F7E"/>
    <w:rsid w:val="00D00171"/>
    <w:rsid w:val="00D01027"/>
    <w:rsid w:val="00D01466"/>
    <w:rsid w:val="00D020AA"/>
    <w:rsid w:val="00D02130"/>
    <w:rsid w:val="00D03841"/>
    <w:rsid w:val="00D03ADD"/>
    <w:rsid w:val="00D03EC9"/>
    <w:rsid w:val="00D0485D"/>
    <w:rsid w:val="00D048D7"/>
    <w:rsid w:val="00D04D76"/>
    <w:rsid w:val="00D052D3"/>
    <w:rsid w:val="00D06EB3"/>
    <w:rsid w:val="00D07980"/>
    <w:rsid w:val="00D11017"/>
    <w:rsid w:val="00D113E5"/>
    <w:rsid w:val="00D12A5A"/>
    <w:rsid w:val="00D13505"/>
    <w:rsid w:val="00D13846"/>
    <w:rsid w:val="00D13D4C"/>
    <w:rsid w:val="00D14AD9"/>
    <w:rsid w:val="00D1501B"/>
    <w:rsid w:val="00D15905"/>
    <w:rsid w:val="00D15C1C"/>
    <w:rsid w:val="00D16A59"/>
    <w:rsid w:val="00D21F4F"/>
    <w:rsid w:val="00D23B18"/>
    <w:rsid w:val="00D24B3B"/>
    <w:rsid w:val="00D2544C"/>
    <w:rsid w:val="00D25AFD"/>
    <w:rsid w:val="00D2639D"/>
    <w:rsid w:val="00D26FE3"/>
    <w:rsid w:val="00D272A9"/>
    <w:rsid w:val="00D30690"/>
    <w:rsid w:val="00D31759"/>
    <w:rsid w:val="00D32270"/>
    <w:rsid w:val="00D3234F"/>
    <w:rsid w:val="00D3394C"/>
    <w:rsid w:val="00D357C8"/>
    <w:rsid w:val="00D362CA"/>
    <w:rsid w:val="00D40DCD"/>
    <w:rsid w:val="00D43761"/>
    <w:rsid w:val="00D43B9D"/>
    <w:rsid w:val="00D43E76"/>
    <w:rsid w:val="00D450FE"/>
    <w:rsid w:val="00D457DB"/>
    <w:rsid w:val="00D46CB8"/>
    <w:rsid w:val="00D47935"/>
    <w:rsid w:val="00D52352"/>
    <w:rsid w:val="00D52EE7"/>
    <w:rsid w:val="00D538C2"/>
    <w:rsid w:val="00D54AE6"/>
    <w:rsid w:val="00D56511"/>
    <w:rsid w:val="00D57CA4"/>
    <w:rsid w:val="00D60AB3"/>
    <w:rsid w:val="00D61915"/>
    <w:rsid w:val="00D62A83"/>
    <w:rsid w:val="00D634FF"/>
    <w:rsid w:val="00D63F69"/>
    <w:rsid w:val="00D6405D"/>
    <w:rsid w:val="00D641F6"/>
    <w:rsid w:val="00D65CBB"/>
    <w:rsid w:val="00D7122B"/>
    <w:rsid w:val="00D71B1C"/>
    <w:rsid w:val="00D71C8F"/>
    <w:rsid w:val="00D7307E"/>
    <w:rsid w:val="00D749C4"/>
    <w:rsid w:val="00D74BC8"/>
    <w:rsid w:val="00D74D49"/>
    <w:rsid w:val="00D7500D"/>
    <w:rsid w:val="00D75D2D"/>
    <w:rsid w:val="00D75DA9"/>
    <w:rsid w:val="00D76F73"/>
    <w:rsid w:val="00D771DE"/>
    <w:rsid w:val="00D772C9"/>
    <w:rsid w:val="00D772DA"/>
    <w:rsid w:val="00D80609"/>
    <w:rsid w:val="00D82237"/>
    <w:rsid w:val="00D83491"/>
    <w:rsid w:val="00D83809"/>
    <w:rsid w:val="00D84786"/>
    <w:rsid w:val="00D84A75"/>
    <w:rsid w:val="00D84C10"/>
    <w:rsid w:val="00D84C5D"/>
    <w:rsid w:val="00D84F2E"/>
    <w:rsid w:val="00D862EF"/>
    <w:rsid w:val="00D879FD"/>
    <w:rsid w:val="00D87DA8"/>
    <w:rsid w:val="00D90C92"/>
    <w:rsid w:val="00D91047"/>
    <w:rsid w:val="00D9225A"/>
    <w:rsid w:val="00D92553"/>
    <w:rsid w:val="00D94756"/>
    <w:rsid w:val="00D94C55"/>
    <w:rsid w:val="00D967BF"/>
    <w:rsid w:val="00D97449"/>
    <w:rsid w:val="00DA08AD"/>
    <w:rsid w:val="00DA10CB"/>
    <w:rsid w:val="00DA290E"/>
    <w:rsid w:val="00DA2F86"/>
    <w:rsid w:val="00DA3107"/>
    <w:rsid w:val="00DA57AE"/>
    <w:rsid w:val="00DA6CBA"/>
    <w:rsid w:val="00DA71F5"/>
    <w:rsid w:val="00DB0778"/>
    <w:rsid w:val="00DB0E12"/>
    <w:rsid w:val="00DB3867"/>
    <w:rsid w:val="00DB428E"/>
    <w:rsid w:val="00DB42F4"/>
    <w:rsid w:val="00DB52C0"/>
    <w:rsid w:val="00DC0268"/>
    <w:rsid w:val="00DC0C39"/>
    <w:rsid w:val="00DC1ABF"/>
    <w:rsid w:val="00DC21AC"/>
    <w:rsid w:val="00DC32CB"/>
    <w:rsid w:val="00DC3DB3"/>
    <w:rsid w:val="00DC3E24"/>
    <w:rsid w:val="00DC4587"/>
    <w:rsid w:val="00DC46CA"/>
    <w:rsid w:val="00DC48D3"/>
    <w:rsid w:val="00DC534B"/>
    <w:rsid w:val="00DC5C99"/>
    <w:rsid w:val="00DC66C1"/>
    <w:rsid w:val="00DC78FA"/>
    <w:rsid w:val="00DD37F0"/>
    <w:rsid w:val="00DD3E57"/>
    <w:rsid w:val="00DD479C"/>
    <w:rsid w:val="00DD4EA5"/>
    <w:rsid w:val="00DD4FF7"/>
    <w:rsid w:val="00DD5006"/>
    <w:rsid w:val="00DD7504"/>
    <w:rsid w:val="00DD75FB"/>
    <w:rsid w:val="00DD79F5"/>
    <w:rsid w:val="00DE073F"/>
    <w:rsid w:val="00DE115F"/>
    <w:rsid w:val="00DE1C81"/>
    <w:rsid w:val="00DE3AAE"/>
    <w:rsid w:val="00DE3C46"/>
    <w:rsid w:val="00DE446D"/>
    <w:rsid w:val="00DE57CE"/>
    <w:rsid w:val="00DF03EC"/>
    <w:rsid w:val="00DF07BD"/>
    <w:rsid w:val="00DF14ED"/>
    <w:rsid w:val="00DF181A"/>
    <w:rsid w:val="00DF2073"/>
    <w:rsid w:val="00DF3B53"/>
    <w:rsid w:val="00DF63EE"/>
    <w:rsid w:val="00DF63FA"/>
    <w:rsid w:val="00DF67B6"/>
    <w:rsid w:val="00DF6B9A"/>
    <w:rsid w:val="00DF6C09"/>
    <w:rsid w:val="00DF728B"/>
    <w:rsid w:val="00DF7824"/>
    <w:rsid w:val="00E00C7E"/>
    <w:rsid w:val="00E00F81"/>
    <w:rsid w:val="00E0227F"/>
    <w:rsid w:val="00E024A7"/>
    <w:rsid w:val="00E03D63"/>
    <w:rsid w:val="00E0645C"/>
    <w:rsid w:val="00E1054A"/>
    <w:rsid w:val="00E11CC7"/>
    <w:rsid w:val="00E1525E"/>
    <w:rsid w:val="00E15E50"/>
    <w:rsid w:val="00E175C8"/>
    <w:rsid w:val="00E218E1"/>
    <w:rsid w:val="00E219EE"/>
    <w:rsid w:val="00E22D30"/>
    <w:rsid w:val="00E22DA0"/>
    <w:rsid w:val="00E2340E"/>
    <w:rsid w:val="00E23434"/>
    <w:rsid w:val="00E23609"/>
    <w:rsid w:val="00E25266"/>
    <w:rsid w:val="00E3222B"/>
    <w:rsid w:val="00E3241D"/>
    <w:rsid w:val="00E32D17"/>
    <w:rsid w:val="00E33140"/>
    <w:rsid w:val="00E33E8E"/>
    <w:rsid w:val="00E34015"/>
    <w:rsid w:val="00E3423B"/>
    <w:rsid w:val="00E36155"/>
    <w:rsid w:val="00E37895"/>
    <w:rsid w:val="00E37AAA"/>
    <w:rsid w:val="00E40069"/>
    <w:rsid w:val="00E400F1"/>
    <w:rsid w:val="00E401F0"/>
    <w:rsid w:val="00E40DBC"/>
    <w:rsid w:val="00E40FB3"/>
    <w:rsid w:val="00E415BF"/>
    <w:rsid w:val="00E41A29"/>
    <w:rsid w:val="00E42636"/>
    <w:rsid w:val="00E42884"/>
    <w:rsid w:val="00E45136"/>
    <w:rsid w:val="00E47E63"/>
    <w:rsid w:val="00E516A5"/>
    <w:rsid w:val="00E54720"/>
    <w:rsid w:val="00E55AFF"/>
    <w:rsid w:val="00E57484"/>
    <w:rsid w:val="00E576C3"/>
    <w:rsid w:val="00E576D9"/>
    <w:rsid w:val="00E57A0F"/>
    <w:rsid w:val="00E608FA"/>
    <w:rsid w:val="00E61119"/>
    <w:rsid w:val="00E6415E"/>
    <w:rsid w:val="00E655C9"/>
    <w:rsid w:val="00E66490"/>
    <w:rsid w:val="00E66CE6"/>
    <w:rsid w:val="00E7146E"/>
    <w:rsid w:val="00E73433"/>
    <w:rsid w:val="00E73FBD"/>
    <w:rsid w:val="00E7428F"/>
    <w:rsid w:val="00E7540E"/>
    <w:rsid w:val="00E7561A"/>
    <w:rsid w:val="00E7576F"/>
    <w:rsid w:val="00E75DBA"/>
    <w:rsid w:val="00E7698F"/>
    <w:rsid w:val="00E76B29"/>
    <w:rsid w:val="00E77225"/>
    <w:rsid w:val="00E77A6C"/>
    <w:rsid w:val="00E827D5"/>
    <w:rsid w:val="00E83B32"/>
    <w:rsid w:val="00E84363"/>
    <w:rsid w:val="00E84C85"/>
    <w:rsid w:val="00E850D8"/>
    <w:rsid w:val="00E879A2"/>
    <w:rsid w:val="00E87E9E"/>
    <w:rsid w:val="00E91D4A"/>
    <w:rsid w:val="00E91E8F"/>
    <w:rsid w:val="00E922E1"/>
    <w:rsid w:val="00E9233C"/>
    <w:rsid w:val="00E956FD"/>
    <w:rsid w:val="00E96320"/>
    <w:rsid w:val="00E971C0"/>
    <w:rsid w:val="00E9770B"/>
    <w:rsid w:val="00E977AD"/>
    <w:rsid w:val="00E97B0E"/>
    <w:rsid w:val="00E97D1E"/>
    <w:rsid w:val="00EA0F01"/>
    <w:rsid w:val="00EA1374"/>
    <w:rsid w:val="00EA4CC6"/>
    <w:rsid w:val="00EA4FB7"/>
    <w:rsid w:val="00EA6315"/>
    <w:rsid w:val="00EA714E"/>
    <w:rsid w:val="00EB3B8E"/>
    <w:rsid w:val="00EC095C"/>
    <w:rsid w:val="00EC1883"/>
    <w:rsid w:val="00EC1FEF"/>
    <w:rsid w:val="00EC27CD"/>
    <w:rsid w:val="00EC2984"/>
    <w:rsid w:val="00EC373A"/>
    <w:rsid w:val="00EC3F7E"/>
    <w:rsid w:val="00EC5233"/>
    <w:rsid w:val="00EC5844"/>
    <w:rsid w:val="00EC5A03"/>
    <w:rsid w:val="00EC5C1D"/>
    <w:rsid w:val="00EC5FFB"/>
    <w:rsid w:val="00EC6B42"/>
    <w:rsid w:val="00ED05D4"/>
    <w:rsid w:val="00ED1771"/>
    <w:rsid w:val="00ED1F41"/>
    <w:rsid w:val="00ED294E"/>
    <w:rsid w:val="00ED30C3"/>
    <w:rsid w:val="00ED3EA0"/>
    <w:rsid w:val="00ED423A"/>
    <w:rsid w:val="00ED49BE"/>
    <w:rsid w:val="00ED5CB5"/>
    <w:rsid w:val="00ED5DD8"/>
    <w:rsid w:val="00ED73F3"/>
    <w:rsid w:val="00EE1BAA"/>
    <w:rsid w:val="00EE25BE"/>
    <w:rsid w:val="00EE3D2B"/>
    <w:rsid w:val="00EE4565"/>
    <w:rsid w:val="00EE512A"/>
    <w:rsid w:val="00EE5A38"/>
    <w:rsid w:val="00EE6153"/>
    <w:rsid w:val="00EF14C4"/>
    <w:rsid w:val="00EF28B3"/>
    <w:rsid w:val="00EF2B35"/>
    <w:rsid w:val="00EF2B73"/>
    <w:rsid w:val="00EF3D74"/>
    <w:rsid w:val="00EF40FD"/>
    <w:rsid w:val="00EF4567"/>
    <w:rsid w:val="00EF4B98"/>
    <w:rsid w:val="00EF4CE2"/>
    <w:rsid w:val="00EF5DA8"/>
    <w:rsid w:val="00EF6331"/>
    <w:rsid w:val="00EF77C7"/>
    <w:rsid w:val="00F00E3E"/>
    <w:rsid w:val="00F0104F"/>
    <w:rsid w:val="00F023C9"/>
    <w:rsid w:val="00F034E4"/>
    <w:rsid w:val="00F03B51"/>
    <w:rsid w:val="00F05490"/>
    <w:rsid w:val="00F07FF1"/>
    <w:rsid w:val="00F10B7E"/>
    <w:rsid w:val="00F1251F"/>
    <w:rsid w:val="00F12AF4"/>
    <w:rsid w:val="00F15847"/>
    <w:rsid w:val="00F15EBC"/>
    <w:rsid w:val="00F1654A"/>
    <w:rsid w:val="00F172F5"/>
    <w:rsid w:val="00F2080B"/>
    <w:rsid w:val="00F21D74"/>
    <w:rsid w:val="00F24606"/>
    <w:rsid w:val="00F252AE"/>
    <w:rsid w:val="00F272B6"/>
    <w:rsid w:val="00F272F7"/>
    <w:rsid w:val="00F27895"/>
    <w:rsid w:val="00F320EC"/>
    <w:rsid w:val="00F334B8"/>
    <w:rsid w:val="00F3425E"/>
    <w:rsid w:val="00F34E0B"/>
    <w:rsid w:val="00F40093"/>
    <w:rsid w:val="00F40316"/>
    <w:rsid w:val="00F40FB7"/>
    <w:rsid w:val="00F420FE"/>
    <w:rsid w:val="00F4257F"/>
    <w:rsid w:val="00F430D8"/>
    <w:rsid w:val="00F43510"/>
    <w:rsid w:val="00F441B9"/>
    <w:rsid w:val="00F44213"/>
    <w:rsid w:val="00F45FEF"/>
    <w:rsid w:val="00F4611B"/>
    <w:rsid w:val="00F46603"/>
    <w:rsid w:val="00F46AFB"/>
    <w:rsid w:val="00F47235"/>
    <w:rsid w:val="00F52611"/>
    <w:rsid w:val="00F52BD2"/>
    <w:rsid w:val="00F53537"/>
    <w:rsid w:val="00F559DB"/>
    <w:rsid w:val="00F559EF"/>
    <w:rsid w:val="00F56873"/>
    <w:rsid w:val="00F57084"/>
    <w:rsid w:val="00F667A0"/>
    <w:rsid w:val="00F73101"/>
    <w:rsid w:val="00F75E81"/>
    <w:rsid w:val="00F80FC0"/>
    <w:rsid w:val="00F811A6"/>
    <w:rsid w:val="00F840C3"/>
    <w:rsid w:val="00F85C4F"/>
    <w:rsid w:val="00F90CE4"/>
    <w:rsid w:val="00F91413"/>
    <w:rsid w:val="00F914BC"/>
    <w:rsid w:val="00F93B15"/>
    <w:rsid w:val="00F93F21"/>
    <w:rsid w:val="00F9559E"/>
    <w:rsid w:val="00F96588"/>
    <w:rsid w:val="00F97CD8"/>
    <w:rsid w:val="00FA01DB"/>
    <w:rsid w:val="00FA0BD5"/>
    <w:rsid w:val="00FA1396"/>
    <w:rsid w:val="00FA196B"/>
    <w:rsid w:val="00FA1B00"/>
    <w:rsid w:val="00FA3025"/>
    <w:rsid w:val="00FA5813"/>
    <w:rsid w:val="00FA5D2F"/>
    <w:rsid w:val="00FA646D"/>
    <w:rsid w:val="00FA6527"/>
    <w:rsid w:val="00FA664B"/>
    <w:rsid w:val="00FB0776"/>
    <w:rsid w:val="00FB0CC3"/>
    <w:rsid w:val="00FB0D9B"/>
    <w:rsid w:val="00FB17E0"/>
    <w:rsid w:val="00FB381E"/>
    <w:rsid w:val="00FB4FE2"/>
    <w:rsid w:val="00FB55D3"/>
    <w:rsid w:val="00FC0651"/>
    <w:rsid w:val="00FC10B6"/>
    <w:rsid w:val="00FC1CCC"/>
    <w:rsid w:val="00FC4B92"/>
    <w:rsid w:val="00FC5AA8"/>
    <w:rsid w:val="00FC5E55"/>
    <w:rsid w:val="00FC6E3D"/>
    <w:rsid w:val="00FC6F55"/>
    <w:rsid w:val="00FC7A95"/>
    <w:rsid w:val="00FD0503"/>
    <w:rsid w:val="00FD0D95"/>
    <w:rsid w:val="00FD1482"/>
    <w:rsid w:val="00FD3AF1"/>
    <w:rsid w:val="00FD4044"/>
    <w:rsid w:val="00FD4F45"/>
    <w:rsid w:val="00FD4FD0"/>
    <w:rsid w:val="00FD56BC"/>
    <w:rsid w:val="00FD5796"/>
    <w:rsid w:val="00FD62D7"/>
    <w:rsid w:val="00FD6B30"/>
    <w:rsid w:val="00FE00B5"/>
    <w:rsid w:val="00FE0816"/>
    <w:rsid w:val="00FE1005"/>
    <w:rsid w:val="00FE2739"/>
    <w:rsid w:val="00FE2E5B"/>
    <w:rsid w:val="00FE4A47"/>
    <w:rsid w:val="00FE4AA5"/>
    <w:rsid w:val="00FF02B3"/>
    <w:rsid w:val="00FF07E8"/>
    <w:rsid w:val="00FF1366"/>
    <w:rsid w:val="00FF17EF"/>
    <w:rsid w:val="00FF2B6D"/>
    <w:rsid w:val="00FF3676"/>
    <w:rsid w:val="00FF3A02"/>
    <w:rsid w:val="00FF540E"/>
    <w:rsid w:val="00FF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B02A"/>
  <w15:docId w15:val="{19629B3E-076A-479D-9DB1-0B0D2206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4B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D4F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009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FF7"/>
    <w:pPr>
      <w:ind w:left="720"/>
      <w:contextualSpacing/>
    </w:pPr>
  </w:style>
  <w:style w:type="paragraph" w:customStyle="1" w:styleId="Default">
    <w:name w:val="Default"/>
    <w:rsid w:val="00DD4FF7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D4F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24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1C16"/>
  </w:style>
  <w:style w:type="paragraph" w:styleId="Zpat">
    <w:name w:val="footer"/>
    <w:basedOn w:val="Normln"/>
    <w:link w:val="ZpatChar"/>
    <w:uiPriority w:val="99"/>
    <w:semiHidden/>
    <w:unhideWhenUsed/>
    <w:rsid w:val="0024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1C16"/>
  </w:style>
  <w:style w:type="character" w:customStyle="1" w:styleId="Nadpis2Char">
    <w:name w:val="Nadpis 2 Char"/>
    <w:basedOn w:val="Standardnpsmoodstavce"/>
    <w:link w:val="Nadpis2"/>
    <w:uiPriority w:val="9"/>
    <w:rsid w:val="003300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2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enu%2012.1.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82B0-83DF-4251-998A-C4878A73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 12.1.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Jitka</cp:lastModifiedBy>
  <cp:revision>2</cp:revision>
  <cp:lastPrinted>2020-09-15T05:36:00Z</cp:lastPrinted>
  <dcterms:created xsi:type="dcterms:W3CDTF">2023-02-14T14:00:00Z</dcterms:created>
  <dcterms:modified xsi:type="dcterms:W3CDTF">2023-02-14T14:00:00Z</dcterms:modified>
</cp:coreProperties>
</file>